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F3" w:rsidRDefault="00E92EF3" w:rsidP="00432B5F">
      <w:pPr>
        <w:spacing w:before="40" w:after="40"/>
        <w:jc w:val="righ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Allegato a: Modulo Certificato di Idoneità Statica – luglio 2015</w:t>
      </w:r>
    </w:p>
    <w:p w:rsidR="00E92EF3" w:rsidRDefault="00E92EF3" w:rsidP="00432B5F">
      <w:pPr>
        <w:spacing w:before="40" w:after="40"/>
        <w:jc w:val="right"/>
        <w:rPr>
          <w:rFonts w:ascii="Arial" w:hAnsi="Arial" w:cs="Arial"/>
          <w:szCs w:val="18"/>
        </w:rPr>
      </w:pPr>
    </w:p>
    <w:p w:rsidR="00E92EF3" w:rsidRDefault="00E92EF3" w:rsidP="00432B5F">
      <w:pPr>
        <w:spacing w:before="40" w:after="40"/>
        <w:jc w:val="right"/>
        <w:rPr>
          <w:rFonts w:ascii="Arial" w:hAnsi="Arial" w:cs="Arial"/>
          <w:szCs w:val="18"/>
        </w:rPr>
      </w:pPr>
    </w:p>
    <w:tbl>
      <w:tblPr>
        <w:tblW w:w="2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</w:tblGrid>
      <w:tr w:rsidR="00E92EF3" w:rsidTr="00F207C6">
        <w:trPr>
          <w:trHeight w:val="2650"/>
          <w:jc w:val="right"/>
        </w:trPr>
        <w:tc>
          <w:tcPr>
            <w:tcW w:w="5000" w:type="pct"/>
            <w:shd w:val="clear" w:color="auto" w:fill="E6E6E6"/>
          </w:tcPr>
          <w:p w:rsidR="00E92EF3" w:rsidRPr="00EB79BF" w:rsidRDefault="00E92EF3" w:rsidP="00F207C6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Cs w:val="18"/>
              </w:rPr>
            </w:pPr>
            <w:r w:rsidRPr="00EB79BF">
              <w:rPr>
                <w:rFonts w:ascii="Arial" w:hAnsi="Arial" w:cs="Arial"/>
                <w:sz w:val="16"/>
                <w:szCs w:val="16"/>
              </w:rPr>
              <w:t>Timbro di Protocollo</w:t>
            </w:r>
          </w:p>
        </w:tc>
      </w:tr>
    </w:tbl>
    <w:tbl>
      <w:tblPr>
        <w:tblpPr w:leftFromText="141" w:rightFromText="141" w:vertAnchor="text" w:horzAnchor="margin" w:tblpY="-2641"/>
        <w:tblW w:w="2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2759"/>
      </w:tblGrid>
      <w:tr w:rsidR="00E92EF3" w:rsidRPr="00FF31CF" w:rsidTr="003C44D8">
        <w:trPr>
          <w:cantSplit/>
          <w:trHeight w:val="1134"/>
        </w:trPr>
        <w:tc>
          <w:tcPr>
            <w:tcW w:w="1768" w:type="pct"/>
            <w:vMerge w:val="restart"/>
            <w:vAlign w:val="center"/>
          </w:tcPr>
          <w:p w:rsidR="00E92EF3" w:rsidRPr="00FF31CF" w:rsidRDefault="00E92EF3" w:rsidP="004E63DA">
            <w:pPr>
              <w:jc w:val="center"/>
              <w:rPr>
                <w:rFonts w:ascii="Arial" w:hAnsi="Arial" w:cs="Arial"/>
                <w:b/>
                <w:bCs/>
              </w:rPr>
            </w:pPr>
            <w:r w:rsidRPr="00FF31CF">
              <w:object w:dxaOrig="6405" w:dyaOrig="7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57pt" o:ole="">
                  <v:imagedata r:id="rId7" o:title=""/>
                </v:shape>
                <o:OLEObject Type="Embed" ProgID="Paint.Picture" ShapeID="_x0000_i1025" DrawAspect="Content" ObjectID="_1499777045" r:id="rId8"/>
              </w:object>
            </w:r>
          </w:p>
        </w:tc>
        <w:tc>
          <w:tcPr>
            <w:tcW w:w="3232" w:type="pct"/>
            <w:vMerge w:val="restart"/>
          </w:tcPr>
          <w:p w:rsidR="00E92EF3" w:rsidRPr="00FF31CF" w:rsidRDefault="00E92EF3" w:rsidP="004E63DA">
            <w:pPr>
              <w:jc w:val="left"/>
              <w:rPr>
                <w:rFonts w:ascii="Arial" w:hAnsi="Arial" w:cs="Arial"/>
              </w:rPr>
            </w:pPr>
            <w:r w:rsidRPr="00961CCE">
              <w:pict>
                <v:shape id="_x0000_i1026" type="#_x0000_t75" style="width:125.25pt;height:110.25pt">
                  <v:imagedata r:id="rId9" o:title=""/>
                </v:shape>
              </w:pict>
            </w:r>
          </w:p>
        </w:tc>
      </w:tr>
      <w:tr w:rsidR="00E92EF3" w:rsidRPr="00FF31CF" w:rsidTr="003C44D8">
        <w:trPr>
          <w:cantSplit/>
          <w:trHeight w:val="823"/>
        </w:trPr>
        <w:tc>
          <w:tcPr>
            <w:tcW w:w="1768" w:type="pct"/>
            <w:vMerge/>
          </w:tcPr>
          <w:p w:rsidR="00E92EF3" w:rsidRPr="00FF31CF" w:rsidRDefault="00E92EF3" w:rsidP="004E63D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2" w:type="pct"/>
            <w:vMerge/>
          </w:tcPr>
          <w:p w:rsidR="00E92EF3" w:rsidRPr="00982A64" w:rsidRDefault="00E92EF3" w:rsidP="004E63D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92EF3" w:rsidRDefault="00E92EF3" w:rsidP="001B717C"/>
    <w:p w:rsidR="00E92EF3" w:rsidRDefault="00E92EF3" w:rsidP="001B717C"/>
    <w:p w:rsidR="00E92EF3" w:rsidRDefault="00E92EF3" w:rsidP="001B717C"/>
    <w:p w:rsidR="00E92EF3" w:rsidRDefault="00E92EF3" w:rsidP="001B717C"/>
    <w:p w:rsidR="00E92EF3" w:rsidRDefault="00E92EF3" w:rsidP="001B717C"/>
    <w:p w:rsidR="00E92EF3" w:rsidRPr="00C3357D" w:rsidRDefault="00E92EF3" w:rsidP="001B717C"/>
    <w:p w:rsidR="00E92EF3" w:rsidRPr="00EA69E2" w:rsidRDefault="00E92EF3" w:rsidP="00EA69E2">
      <w:p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ALLEGATO DEL “</w:t>
      </w:r>
      <w:r w:rsidRPr="00EA69E2">
        <w:rPr>
          <w:rFonts w:ascii="Arial" w:hAnsi="Arial" w:cs="Arial"/>
          <w:b/>
          <w:sz w:val="28"/>
          <w:szCs w:val="28"/>
        </w:rPr>
        <w:t xml:space="preserve">MODULO </w:t>
      </w:r>
      <w:r>
        <w:rPr>
          <w:rFonts w:ascii="Arial" w:hAnsi="Arial" w:cs="Arial"/>
          <w:b/>
          <w:sz w:val="28"/>
          <w:szCs w:val="28"/>
        </w:rPr>
        <w:t>CERTIFICATO DI IDONEITA’ STATICA</w:t>
      </w:r>
      <w:r w:rsidRPr="00EA69E2">
        <w:rPr>
          <w:rFonts w:ascii="Arial" w:hAnsi="Arial" w:cs="Arial"/>
          <w:b/>
          <w:sz w:val="28"/>
          <w:szCs w:val="28"/>
        </w:rPr>
        <w:t>”</w:t>
      </w:r>
    </w:p>
    <w:p w:rsidR="00E92EF3" w:rsidRPr="00F5030C" w:rsidRDefault="00E92EF3" w:rsidP="00EA69E2">
      <w:pPr>
        <w:rPr>
          <w:rFonts w:ascii="Arial" w:hAnsi="Arial" w:cs="Arial"/>
          <w:color w:val="FF0000"/>
        </w:rPr>
      </w:pPr>
      <w:r w:rsidRPr="00F5030C">
        <w:rPr>
          <w:rFonts w:ascii="Arial" w:hAnsi="Arial" w:cs="Arial"/>
          <w:color w:val="FF0000"/>
        </w:rPr>
        <w:t>(da compilare in caso di più soggetti coinvolti oltre a quello indicato nel modulo di Certificato di Idoneità Statica)</w:t>
      </w:r>
    </w:p>
    <w:p w:rsidR="00E92EF3" w:rsidRPr="00C3357D" w:rsidRDefault="00E92EF3" w:rsidP="001B717C">
      <w:pPr>
        <w:pStyle w:val="Heading1"/>
        <w:spacing w:line="240" w:lineRule="atLeast"/>
        <w:rPr>
          <w:rFonts w:ascii="Arial" w:hAnsi="Arial" w:cs="Arial"/>
          <w:b w:val="0"/>
          <w:bCs w:val="0"/>
          <w:smallCaps/>
          <w:sz w:val="40"/>
          <w:szCs w:val="40"/>
        </w:rPr>
      </w:pPr>
      <w:r w:rsidRPr="00C3357D">
        <w:rPr>
          <w:rFonts w:ascii="Arial" w:hAnsi="Arial" w:cs="Arial"/>
          <w:b w:val="0"/>
          <w:bCs w:val="0"/>
          <w:smallCaps/>
          <w:sz w:val="40"/>
          <w:szCs w:val="40"/>
        </w:rPr>
        <w:t>Soggetti coinvolti</w:t>
      </w:r>
    </w:p>
    <w:p w:rsidR="00E92EF3" w:rsidRPr="00C3357D" w:rsidRDefault="00E92EF3" w:rsidP="001B717C">
      <w:pPr>
        <w:spacing w:before="40" w:after="40"/>
        <w:rPr>
          <w:rFonts w:ascii="Arial" w:hAnsi="Arial" w:cs="Arial"/>
          <w:szCs w:val="18"/>
        </w:rPr>
      </w:pPr>
    </w:p>
    <w:p w:rsidR="00E92EF3" w:rsidRDefault="00E92EF3" w:rsidP="001B717C">
      <w:pPr>
        <w:spacing w:before="40" w:after="40"/>
        <w:rPr>
          <w:rFonts w:ascii="Arial" w:hAnsi="Arial"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116"/>
        <w:gridCol w:w="110"/>
        <w:gridCol w:w="34"/>
        <w:gridCol w:w="1423"/>
        <w:gridCol w:w="668"/>
        <w:gridCol w:w="227"/>
        <w:gridCol w:w="702"/>
        <w:gridCol w:w="426"/>
        <w:gridCol w:w="439"/>
        <w:gridCol w:w="130"/>
        <w:gridCol w:w="414"/>
        <w:gridCol w:w="288"/>
        <w:gridCol w:w="564"/>
        <w:gridCol w:w="203"/>
        <w:gridCol w:w="177"/>
        <w:gridCol w:w="603"/>
        <w:gridCol w:w="75"/>
        <w:gridCol w:w="2255"/>
      </w:tblGrid>
      <w:tr w:rsidR="00E92EF3" w:rsidRPr="00DF1D1C" w:rsidTr="00982A64">
        <w:trPr>
          <w:trHeight w:val="340"/>
        </w:trPr>
        <w:tc>
          <w:tcPr>
            <w:tcW w:w="567" w:type="pct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Nome</w:t>
            </w:r>
          </w:p>
        </w:tc>
        <w:tc>
          <w:tcPr>
            <w:tcW w:w="1821" w:type="pct"/>
            <w:gridSpan w:val="7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Cognome</w:t>
            </w:r>
          </w:p>
        </w:tc>
        <w:tc>
          <w:tcPr>
            <w:tcW w:w="1681" w:type="pct"/>
            <w:gridSpan w:val="5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  <w:b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23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nato/a a</w:t>
            </w:r>
          </w:p>
        </w:tc>
        <w:tc>
          <w:tcPr>
            <w:tcW w:w="1193" w:type="pct"/>
            <w:gridSpan w:val="4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5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prov.</w:t>
            </w:r>
          </w:p>
        </w:tc>
        <w:bookmarkStart w:id="0" w:name="Testo428"/>
        <w:tc>
          <w:tcPr>
            <w:tcW w:w="439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  <w:bookmarkEnd w:id="0"/>
          </w:p>
        </w:tc>
        <w:tc>
          <w:tcPr>
            <w:tcW w:w="276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il</w:t>
            </w:r>
          </w:p>
        </w:tc>
        <w:tc>
          <w:tcPr>
            <w:tcW w:w="625" w:type="pct"/>
            <w:gridSpan w:val="4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C.F.</w:t>
            </w:r>
          </w:p>
        </w:tc>
        <w:tc>
          <w:tcPr>
            <w:tcW w:w="1144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23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residente a</w:t>
            </w:r>
          </w:p>
        </w:tc>
        <w:tc>
          <w:tcPr>
            <w:tcW w:w="1193" w:type="pct"/>
            <w:gridSpan w:val="4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5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prov.</w:t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422" w:type="pct"/>
            <w:gridSpan w:val="3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Stato</w:t>
            </w:r>
          </w:p>
        </w:tc>
        <w:tc>
          <w:tcPr>
            <w:tcW w:w="1967" w:type="pct"/>
            <w:gridSpan w:val="6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23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1549" w:type="pct"/>
            <w:gridSpan w:val="5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Civ. n.</w:t>
            </w:r>
          </w:p>
        </w:tc>
        <w:tc>
          <w:tcPr>
            <w:tcW w:w="811" w:type="pct"/>
            <w:gridSpan w:val="5"/>
            <w:vAlign w:val="center"/>
          </w:tcPr>
          <w:p w:rsidR="00E92EF3" w:rsidRPr="00835FB8" w:rsidRDefault="00E92EF3" w:rsidP="00F951C3">
            <w:pPr>
              <w:rPr>
                <w:rFonts w:ascii="Arial" w:hAnsi="Arial" w:cs="Arial"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96" w:type="pct"/>
            <w:gridSpan w:val="2"/>
            <w:vAlign w:val="center"/>
          </w:tcPr>
          <w:p w:rsidR="00E92EF3" w:rsidRPr="00835FB8" w:rsidRDefault="00E92EF3" w:rsidP="00F951C3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C.A.P.</w:t>
            </w:r>
          </w:p>
        </w:tc>
        <w:tc>
          <w:tcPr>
            <w:tcW w:w="1182" w:type="pct"/>
            <w:gridSpan w:val="2"/>
            <w:vAlign w:val="center"/>
          </w:tcPr>
          <w:p w:rsidR="00E92EF3" w:rsidRPr="00835FB8" w:rsidRDefault="00E92EF3" w:rsidP="00F951C3">
            <w:pPr>
              <w:rPr>
                <w:rFonts w:ascii="Arial" w:hAnsi="Arial" w:cs="Arial"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567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telefono</w:t>
            </w:r>
          </w:p>
        </w:tc>
        <w:tc>
          <w:tcPr>
            <w:tcW w:w="795" w:type="pct"/>
            <w:gridSpan w:val="3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39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cell.</w:t>
            </w:r>
          </w:p>
        </w:tc>
        <w:tc>
          <w:tcPr>
            <w:tcW w:w="976" w:type="pct"/>
            <w:gridSpan w:val="5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6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mail</w:t>
            </w:r>
          </w:p>
        </w:tc>
        <w:tc>
          <w:tcPr>
            <w:tcW w:w="1967" w:type="pct"/>
            <w:gridSpan w:val="6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  <w:b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40" w:type="pct"/>
            <w:gridSpan w:val="3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in qualità di</w:t>
            </w:r>
          </w:p>
        </w:tc>
        <w:bookmarkStart w:id="1" w:name="Elenco3"/>
        <w:tc>
          <w:tcPr>
            <w:tcW w:w="2393" w:type="pct"/>
            <w:gridSpan w:val="9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  <w:b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Elenco3"/>
                  <w:enabled/>
                  <w:calcOnExit w:val="0"/>
                  <w:ddList>
                    <w:result w:val="1"/>
                    <w:listEntry w:val="proprietario dell'immobile "/>
                    <w:listEntry w:val="comproprietario dell'immobile "/>
                    <w:listEntry w:val="usufruttuario o titolare d'uso o d'abitazione"/>
                    <w:listEntry w:val="amministratore di condominio"/>
                    <w:listEntry w:val="concessionario di beni demaniali"/>
                    <w:listEntry w:val="azienda erogatrice di pubblici esercizi"/>
                    <w:listEntry w:val="titolare di procura o mandato ad agire"/>
                    <w:listEntry w:val="successore/avente causa del titolare prat.edilizia"/>
                    <w:listEntry w:val="altro (specificato di seguito)"/>
                  </w:ddLis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FORMDROPDOWN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  <w:bookmarkEnd w:id="1"/>
          </w:p>
        </w:tc>
        <w:tc>
          <w:tcPr>
            <w:tcW w:w="1967" w:type="pct"/>
            <w:gridSpan w:val="6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</w:tbl>
    <w:p w:rsidR="00E92EF3" w:rsidRDefault="00E92EF3" w:rsidP="001B717C">
      <w:pPr>
        <w:spacing w:before="40" w:after="40"/>
        <w:rPr>
          <w:rFonts w:ascii="Arial" w:hAnsi="Arial" w:cs="Arial"/>
          <w:szCs w:val="18"/>
        </w:rPr>
      </w:pPr>
    </w:p>
    <w:p w:rsidR="00E92EF3" w:rsidRPr="00C3357D" w:rsidRDefault="00E92EF3" w:rsidP="001B717C">
      <w:pPr>
        <w:spacing w:before="40" w:after="40"/>
        <w:rPr>
          <w:rFonts w:ascii="Arial" w:hAnsi="Arial"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118"/>
        <w:gridCol w:w="109"/>
        <w:gridCol w:w="34"/>
        <w:gridCol w:w="1423"/>
        <w:gridCol w:w="668"/>
        <w:gridCol w:w="227"/>
        <w:gridCol w:w="700"/>
        <w:gridCol w:w="428"/>
        <w:gridCol w:w="438"/>
        <w:gridCol w:w="130"/>
        <w:gridCol w:w="414"/>
        <w:gridCol w:w="288"/>
        <w:gridCol w:w="564"/>
        <w:gridCol w:w="203"/>
        <w:gridCol w:w="177"/>
        <w:gridCol w:w="603"/>
        <w:gridCol w:w="75"/>
        <w:gridCol w:w="2255"/>
      </w:tblGrid>
      <w:tr w:rsidR="00E92EF3" w:rsidRPr="00DF1D1C" w:rsidTr="00F951C3">
        <w:trPr>
          <w:trHeight w:val="340"/>
        </w:trPr>
        <w:tc>
          <w:tcPr>
            <w:tcW w:w="568" w:type="pct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Nome</w:t>
            </w:r>
          </w:p>
        </w:tc>
        <w:tc>
          <w:tcPr>
            <w:tcW w:w="1821" w:type="pct"/>
            <w:gridSpan w:val="7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930" w:type="pct"/>
            <w:gridSpan w:val="5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Cognome</w:t>
            </w:r>
          </w:p>
        </w:tc>
        <w:tc>
          <w:tcPr>
            <w:tcW w:w="1681" w:type="pct"/>
            <w:gridSpan w:val="5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  <w:b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nato/a a</w:t>
            </w:r>
          </w:p>
        </w:tc>
        <w:tc>
          <w:tcPr>
            <w:tcW w:w="1193" w:type="pct"/>
            <w:gridSpan w:val="4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4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prov.</w:t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276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il</w:t>
            </w:r>
          </w:p>
        </w:tc>
        <w:tc>
          <w:tcPr>
            <w:tcW w:w="625" w:type="pct"/>
            <w:gridSpan w:val="4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C.F.</w:t>
            </w:r>
          </w:p>
        </w:tc>
        <w:tc>
          <w:tcPr>
            <w:tcW w:w="1145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residente a</w:t>
            </w:r>
          </w:p>
        </w:tc>
        <w:tc>
          <w:tcPr>
            <w:tcW w:w="1193" w:type="pct"/>
            <w:gridSpan w:val="4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4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prov.</w:t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422" w:type="pct"/>
            <w:gridSpan w:val="3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Stato</w:t>
            </w:r>
          </w:p>
        </w:tc>
        <w:tc>
          <w:tcPr>
            <w:tcW w:w="1968" w:type="pct"/>
            <w:gridSpan w:val="6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1548" w:type="pct"/>
            <w:gridSpan w:val="5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Civ. n.</w:t>
            </w:r>
          </w:p>
        </w:tc>
        <w:tc>
          <w:tcPr>
            <w:tcW w:w="811" w:type="pct"/>
            <w:gridSpan w:val="5"/>
            <w:vAlign w:val="center"/>
          </w:tcPr>
          <w:p w:rsidR="00E92EF3" w:rsidRPr="00835FB8" w:rsidRDefault="00E92EF3" w:rsidP="00F951C3">
            <w:pPr>
              <w:rPr>
                <w:rFonts w:ascii="Arial" w:hAnsi="Arial" w:cs="Arial"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96" w:type="pct"/>
            <w:gridSpan w:val="2"/>
            <w:vAlign w:val="center"/>
          </w:tcPr>
          <w:p w:rsidR="00E92EF3" w:rsidRPr="00835FB8" w:rsidRDefault="00E92EF3" w:rsidP="00F951C3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C.A.P.</w:t>
            </w:r>
          </w:p>
        </w:tc>
        <w:tc>
          <w:tcPr>
            <w:tcW w:w="1183" w:type="pct"/>
            <w:gridSpan w:val="2"/>
            <w:vAlign w:val="center"/>
          </w:tcPr>
          <w:p w:rsidR="00E92EF3" w:rsidRPr="00835FB8" w:rsidRDefault="00E92EF3" w:rsidP="00F951C3">
            <w:pPr>
              <w:rPr>
                <w:rFonts w:ascii="Arial" w:hAnsi="Arial" w:cs="Arial"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568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telefono</w:t>
            </w:r>
          </w:p>
        </w:tc>
        <w:tc>
          <w:tcPr>
            <w:tcW w:w="795" w:type="pct"/>
            <w:gridSpan w:val="3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39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cell.</w:t>
            </w:r>
          </w:p>
        </w:tc>
        <w:tc>
          <w:tcPr>
            <w:tcW w:w="975" w:type="pct"/>
            <w:gridSpan w:val="5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5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mail</w:t>
            </w:r>
          </w:p>
        </w:tc>
        <w:tc>
          <w:tcPr>
            <w:tcW w:w="1968" w:type="pct"/>
            <w:gridSpan w:val="6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  <w:b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41" w:type="pct"/>
            <w:gridSpan w:val="3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in qualità di</w:t>
            </w:r>
          </w:p>
        </w:tc>
        <w:tc>
          <w:tcPr>
            <w:tcW w:w="2391" w:type="pct"/>
            <w:gridSpan w:val="9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  <w:b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Elenco3"/>
                  <w:enabled/>
                  <w:calcOnExit w:val="0"/>
                  <w:ddList>
                    <w:result w:val="1"/>
                    <w:listEntry w:val="proprietario dell'immobile "/>
                    <w:listEntry w:val="comproprietario dell'immobile "/>
                    <w:listEntry w:val="usufruttuario o titolare d'uso o d'abitazione"/>
                    <w:listEntry w:val="amministratore di condominio"/>
                    <w:listEntry w:val="concessionario di beni demaniali"/>
                    <w:listEntry w:val="azienda erogatrice di pubblici esercizi"/>
                    <w:listEntry w:val="titolare di procura o mandato ad agire"/>
                    <w:listEntry w:val="successore/avente causa del titolare prat.edilizia"/>
                    <w:listEntry w:val="altro (specificato di seguito)"/>
                  </w:ddLis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FORMDROPDOWN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1968" w:type="pct"/>
            <w:gridSpan w:val="6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</w:tbl>
    <w:p w:rsidR="00E92EF3" w:rsidRDefault="00E92EF3" w:rsidP="001B717C">
      <w:pPr>
        <w:rPr>
          <w:rFonts w:ascii="Arial" w:hAnsi="Arial" w:cs="Arial"/>
        </w:rPr>
      </w:pPr>
    </w:p>
    <w:p w:rsidR="00E92EF3" w:rsidRPr="00C3357D" w:rsidRDefault="00E92EF3" w:rsidP="001B717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118"/>
        <w:gridCol w:w="109"/>
        <w:gridCol w:w="34"/>
        <w:gridCol w:w="1423"/>
        <w:gridCol w:w="668"/>
        <w:gridCol w:w="227"/>
        <w:gridCol w:w="700"/>
        <w:gridCol w:w="428"/>
        <w:gridCol w:w="438"/>
        <w:gridCol w:w="130"/>
        <w:gridCol w:w="414"/>
        <w:gridCol w:w="288"/>
        <w:gridCol w:w="564"/>
        <w:gridCol w:w="203"/>
        <w:gridCol w:w="177"/>
        <w:gridCol w:w="603"/>
        <w:gridCol w:w="75"/>
        <w:gridCol w:w="2255"/>
      </w:tblGrid>
      <w:tr w:rsidR="00E92EF3" w:rsidRPr="00DF1D1C" w:rsidTr="00F951C3">
        <w:trPr>
          <w:trHeight w:val="340"/>
        </w:trPr>
        <w:tc>
          <w:tcPr>
            <w:tcW w:w="568" w:type="pct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Nome</w:t>
            </w:r>
          </w:p>
        </w:tc>
        <w:tc>
          <w:tcPr>
            <w:tcW w:w="1821" w:type="pct"/>
            <w:gridSpan w:val="7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930" w:type="pct"/>
            <w:gridSpan w:val="5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Cognome</w:t>
            </w:r>
          </w:p>
        </w:tc>
        <w:tc>
          <w:tcPr>
            <w:tcW w:w="1681" w:type="pct"/>
            <w:gridSpan w:val="5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  <w:b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nato/a a</w:t>
            </w:r>
          </w:p>
        </w:tc>
        <w:tc>
          <w:tcPr>
            <w:tcW w:w="1193" w:type="pct"/>
            <w:gridSpan w:val="4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4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prov.</w:t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276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il</w:t>
            </w:r>
          </w:p>
        </w:tc>
        <w:tc>
          <w:tcPr>
            <w:tcW w:w="625" w:type="pct"/>
            <w:gridSpan w:val="4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C.F.</w:t>
            </w:r>
          </w:p>
        </w:tc>
        <w:tc>
          <w:tcPr>
            <w:tcW w:w="1145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residente a</w:t>
            </w:r>
          </w:p>
        </w:tc>
        <w:tc>
          <w:tcPr>
            <w:tcW w:w="1193" w:type="pct"/>
            <w:gridSpan w:val="4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4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prov.</w:t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422" w:type="pct"/>
            <w:gridSpan w:val="3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Stato</w:t>
            </w:r>
          </w:p>
        </w:tc>
        <w:tc>
          <w:tcPr>
            <w:tcW w:w="1968" w:type="pct"/>
            <w:gridSpan w:val="6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1548" w:type="pct"/>
            <w:gridSpan w:val="5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Civ. n.</w:t>
            </w:r>
          </w:p>
        </w:tc>
        <w:tc>
          <w:tcPr>
            <w:tcW w:w="811" w:type="pct"/>
            <w:gridSpan w:val="5"/>
            <w:vAlign w:val="center"/>
          </w:tcPr>
          <w:p w:rsidR="00E92EF3" w:rsidRPr="00835FB8" w:rsidRDefault="00E92EF3" w:rsidP="00F951C3">
            <w:pPr>
              <w:rPr>
                <w:rFonts w:ascii="Arial" w:hAnsi="Arial" w:cs="Arial"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96" w:type="pct"/>
            <w:gridSpan w:val="2"/>
            <w:vAlign w:val="center"/>
          </w:tcPr>
          <w:p w:rsidR="00E92EF3" w:rsidRPr="00835FB8" w:rsidRDefault="00E92EF3" w:rsidP="00F951C3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C.A.P.</w:t>
            </w:r>
          </w:p>
        </w:tc>
        <w:tc>
          <w:tcPr>
            <w:tcW w:w="1183" w:type="pct"/>
            <w:gridSpan w:val="2"/>
            <w:vAlign w:val="center"/>
          </w:tcPr>
          <w:p w:rsidR="00E92EF3" w:rsidRPr="00835FB8" w:rsidRDefault="00E92EF3" w:rsidP="00F951C3">
            <w:pPr>
              <w:rPr>
                <w:rFonts w:ascii="Arial" w:hAnsi="Arial" w:cs="Arial"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568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telefono</w:t>
            </w:r>
          </w:p>
        </w:tc>
        <w:tc>
          <w:tcPr>
            <w:tcW w:w="795" w:type="pct"/>
            <w:gridSpan w:val="3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39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cell.</w:t>
            </w:r>
          </w:p>
        </w:tc>
        <w:tc>
          <w:tcPr>
            <w:tcW w:w="975" w:type="pct"/>
            <w:gridSpan w:val="5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5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mail</w:t>
            </w:r>
          </w:p>
        </w:tc>
        <w:tc>
          <w:tcPr>
            <w:tcW w:w="1968" w:type="pct"/>
            <w:gridSpan w:val="6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  <w:b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41" w:type="pct"/>
            <w:gridSpan w:val="3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in qualità di</w:t>
            </w:r>
          </w:p>
        </w:tc>
        <w:tc>
          <w:tcPr>
            <w:tcW w:w="2391" w:type="pct"/>
            <w:gridSpan w:val="9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  <w:b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Elenco3"/>
                  <w:enabled/>
                  <w:calcOnExit w:val="0"/>
                  <w:ddList>
                    <w:result w:val="1"/>
                    <w:listEntry w:val="proprietario dell'immobile "/>
                    <w:listEntry w:val="comproprietario dell'immobile "/>
                    <w:listEntry w:val="usufruttuario o titolare d'uso o d'abitazione"/>
                    <w:listEntry w:val="amministratore di condominio"/>
                    <w:listEntry w:val="concessionario di beni demaniali"/>
                    <w:listEntry w:val="azienda erogatrice di pubblici esercizi"/>
                    <w:listEntry w:val="titolare di procura o mandato ad agire"/>
                    <w:listEntry w:val="successore/avente causa del titolare prat.edilizia"/>
                    <w:listEntry w:val="altro (specificato di seguito)"/>
                  </w:ddLis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FORMDROPDOWN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1968" w:type="pct"/>
            <w:gridSpan w:val="6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</w:tbl>
    <w:p w:rsidR="00E92EF3" w:rsidRDefault="00E92EF3" w:rsidP="001B717C">
      <w:pPr>
        <w:rPr>
          <w:rFonts w:ascii="Arial" w:hAnsi="Arial" w:cs="Arial"/>
        </w:rPr>
      </w:pPr>
    </w:p>
    <w:p w:rsidR="00E92EF3" w:rsidRPr="00C3357D" w:rsidRDefault="00E92EF3" w:rsidP="001B717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118"/>
        <w:gridCol w:w="109"/>
        <w:gridCol w:w="34"/>
        <w:gridCol w:w="1423"/>
        <w:gridCol w:w="668"/>
        <w:gridCol w:w="227"/>
        <w:gridCol w:w="700"/>
        <w:gridCol w:w="428"/>
        <w:gridCol w:w="438"/>
        <w:gridCol w:w="130"/>
        <w:gridCol w:w="414"/>
        <w:gridCol w:w="288"/>
        <w:gridCol w:w="564"/>
        <w:gridCol w:w="203"/>
        <w:gridCol w:w="177"/>
        <w:gridCol w:w="603"/>
        <w:gridCol w:w="75"/>
        <w:gridCol w:w="2255"/>
      </w:tblGrid>
      <w:tr w:rsidR="00E92EF3" w:rsidRPr="00DF1D1C" w:rsidTr="00F951C3">
        <w:trPr>
          <w:trHeight w:val="340"/>
        </w:trPr>
        <w:tc>
          <w:tcPr>
            <w:tcW w:w="568" w:type="pct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Nome</w:t>
            </w:r>
          </w:p>
        </w:tc>
        <w:tc>
          <w:tcPr>
            <w:tcW w:w="1821" w:type="pct"/>
            <w:gridSpan w:val="7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930" w:type="pct"/>
            <w:gridSpan w:val="5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Cognome</w:t>
            </w:r>
          </w:p>
        </w:tc>
        <w:tc>
          <w:tcPr>
            <w:tcW w:w="1681" w:type="pct"/>
            <w:gridSpan w:val="5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  <w:b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nato/a a</w:t>
            </w:r>
          </w:p>
        </w:tc>
        <w:tc>
          <w:tcPr>
            <w:tcW w:w="1193" w:type="pct"/>
            <w:gridSpan w:val="4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4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prov.</w:t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276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il</w:t>
            </w:r>
          </w:p>
        </w:tc>
        <w:tc>
          <w:tcPr>
            <w:tcW w:w="625" w:type="pct"/>
            <w:gridSpan w:val="4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C.F.</w:t>
            </w:r>
          </w:p>
        </w:tc>
        <w:tc>
          <w:tcPr>
            <w:tcW w:w="1145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residente a</w:t>
            </w:r>
          </w:p>
        </w:tc>
        <w:tc>
          <w:tcPr>
            <w:tcW w:w="1193" w:type="pct"/>
            <w:gridSpan w:val="4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4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prov.</w:t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422" w:type="pct"/>
            <w:gridSpan w:val="3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Stato</w:t>
            </w:r>
          </w:p>
        </w:tc>
        <w:tc>
          <w:tcPr>
            <w:tcW w:w="1968" w:type="pct"/>
            <w:gridSpan w:val="6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1548" w:type="pct"/>
            <w:gridSpan w:val="5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Civ. n.</w:t>
            </w:r>
          </w:p>
        </w:tc>
        <w:tc>
          <w:tcPr>
            <w:tcW w:w="811" w:type="pct"/>
            <w:gridSpan w:val="5"/>
            <w:vAlign w:val="center"/>
          </w:tcPr>
          <w:p w:rsidR="00E92EF3" w:rsidRPr="00835FB8" w:rsidRDefault="00E92EF3" w:rsidP="00F951C3">
            <w:pPr>
              <w:rPr>
                <w:rFonts w:ascii="Arial" w:hAnsi="Arial" w:cs="Arial"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96" w:type="pct"/>
            <w:gridSpan w:val="2"/>
            <w:vAlign w:val="center"/>
          </w:tcPr>
          <w:p w:rsidR="00E92EF3" w:rsidRPr="00835FB8" w:rsidRDefault="00E92EF3" w:rsidP="00F951C3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C.A.P.</w:t>
            </w:r>
          </w:p>
        </w:tc>
        <w:tc>
          <w:tcPr>
            <w:tcW w:w="1183" w:type="pct"/>
            <w:gridSpan w:val="2"/>
            <w:vAlign w:val="center"/>
          </w:tcPr>
          <w:p w:rsidR="00E92EF3" w:rsidRPr="00835FB8" w:rsidRDefault="00E92EF3" w:rsidP="00F951C3">
            <w:pPr>
              <w:rPr>
                <w:rFonts w:ascii="Arial" w:hAnsi="Arial" w:cs="Arial"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568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telefono</w:t>
            </w:r>
          </w:p>
        </w:tc>
        <w:tc>
          <w:tcPr>
            <w:tcW w:w="795" w:type="pct"/>
            <w:gridSpan w:val="3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39" w:type="pct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cell.</w:t>
            </w:r>
          </w:p>
        </w:tc>
        <w:tc>
          <w:tcPr>
            <w:tcW w:w="975" w:type="pct"/>
            <w:gridSpan w:val="5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5" w:type="pct"/>
            <w:gridSpan w:val="2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mail</w:t>
            </w:r>
          </w:p>
        </w:tc>
        <w:tc>
          <w:tcPr>
            <w:tcW w:w="1968" w:type="pct"/>
            <w:gridSpan w:val="6"/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  <w:b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982A64">
        <w:trPr>
          <w:trHeight w:val="340"/>
        </w:trPr>
        <w:tc>
          <w:tcPr>
            <w:tcW w:w="641" w:type="pct"/>
            <w:gridSpan w:val="3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in qualità di</w:t>
            </w:r>
          </w:p>
        </w:tc>
        <w:tc>
          <w:tcPr>
            <w:tcW w:w="2391" w:type="pct"/>
            <w:gridSpan w:val="9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  <w:b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Elenco3"/>
                  <w:enabled/>
                  <w:calcOnExit w:val="0"/>
                  <w:ddList>
                    <w:result w:val="1"/>
                    <w:listEntry w:val="proprietario dell'immobile "/>
                    <w:listEntry w:val="comproprietario dell'immobile "/>
                    <w:listEntry w:val="usufruttuario o titolare d'uso o d'abitazione"/>
                    <w:listEntry w:val="amministratore di condominio"/>
                    <w:listEntry w:val="concessionario di beni demaniali"/>
                    <w:listEntry w:val="azienda erogatrice di pubblici esercizi"/>
                    <w:listEntry w:val="titolare di procura o mandato ad agire"/>
                    <w:listEntry w:val="successore/avente causa del titolare prat.edilizia"/>
                    <w:listEntry w:val="altro (specificato di seguito)"/>
                  </w:ddLis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FORMDROPDOWN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1968" w:type="pct"/>
            <w:gridSpan w:val="6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F951C3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</w:tbl>
    <w:p w:rsidR="00E92EF3" w:rsidRPr="00C3357D" w:rsidRDefault="00E92EF3" w:rsidP="001B717C">
      <w:pPr>
        <w:rPr>
          <w:rFonts w:ascii="Arial" w:hAnsi="Arial" w:cs="Arial"/>
        </w:rPr>
      </w:pPr>
    </w:p>
    <w:p w:rsidR="00E92EF3" w:rsidRDefault="00E92EF3" w:rsidP="001B717C">
      <w:pPr>
        <w:rPr>
          <w:rFonts w:ascii="Arial" w:hAnsi="Arial"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118"/>
        <w:gridCol w:w="109"/>
        <w:gridCol w:w="34"/>
        <w:gridCol w:w="1423"/>
        <w:gridCol w:w="668"/>
        <w:gridCol w:w="227"/>
        <w:gridCol w:w="700"/>
        <w:gridCol w:w="428"/>
        <w:gridCol w:w="438"/>
        <w:gridCol w:w="130"/>
        <w:gridCol w:w="414"/>
        <w:gridCol w:w="288"/>
        <w:gridCol w:w="564"/>
        <w:gridCol w:w="203"/>
        <w:gridCol w:w="177"/>
        <w:gridCol w:w="603"/>
        <w:gridCol w:w="75"/>
        <w:gridCol w:w="2255"/>
      </w:tblGrid>
      <w:tr w:rsidR="00E92EF3" w:rsidRPr="00DF1D1C" w:rsidTr="00A30F54">
        <w:trPr>
          <w:trHeight w:val="340"/>
        </w:trPr>
        <w:tc>
          <w:tcPr>
            <w:tcW w:w="568" w:type="pct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Nome</w:t>
            </w:r>
          </w:p>
        </w:tc>
        <w:tc>
          <w:tcPr>
            <w:tcW w:w="1821" w:type="pct"/>
            <w:gridSpan w:val="7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930" w:type="pct"/>
            <w:gridSpan w:val="5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Cognome</w:t>
            </w:r>
          </w:p>
        </w:tc>
        <w:tc>
          <w:tcPr>
            <w:tcW w:w="1681" w:type="pct"/>
            <w:gridSpan w:val="5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  <w:b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nato/a a</w:t>
            </w:r>
          </w:p>
        </w:tc>
        <w:tc>
          <w:tcPr>
            <w:tcW w:w="1193" w:type="pct"/>
            <w:gridSpan w:val="4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4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prov.</w:t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276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il</w:t>
            </w:r>
          </w:p>
        </w:tc>
        <w:tc>
          <w:tcPr>
            <w:tcW w:w="625" w:type="pct"/>
            <w:gridSpan w:val="4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C.F.</w:t>
            </w:r>
          </w:p>
        </w:tc>
        <w:tc>
          <w:tcPr>
            <w:tcW w:w="1145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residente a</w:t>
            </w:r>
          </w:p>
        </w:tc>
        <w:tc>
          <w:tcPr>
            <w:tcW w:w="1193" w:type="pct"/>
            <w:gridSpan w:val="4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4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prov.</w:t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422" w:type="pct"/>
            <w:gridSpan w:val="3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Stato</w:t>
            </w:r>
          </w:p>
        </w:tc>
        <w:tc>
          <w:tcPr>
            <w:tcW w:w="1968" w:type="pct"/>
            <w:gridSpan w:val="6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1548" w:type="pct"/>
            <w:gridSpan w:val="5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Civ. n.</w:t>
            </w:r>
          </w:p>
        </w:tc>
        <w:tc>
          <w:tcPr>
            <w:tcW w:w="811" w:type="pct"/>
            <w:gridSpan w:val="5"/>
            <w:vAlign w:val="center"/>
          </w:tcPr>
          <w:p w:rsidR="00E92EF3" w:rsidRPr="00835FB8" w:rsidRDefault="00E92EF3" w:rsidP="00A30F54">
            <w:pPr>
              <w:rPr>
                <w:rFonts w:ascii="Arial" w:hAnsi="Arial" w:cs="Arial"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96" w:type="pct"/>
            <w:gridSpan w:val="2"/>
            <w:vAlign w:val="center"/>
          </w:tcPr>
          <w:p w:rsidR="00E92EF3" w:rsidRPr="00835FB8" w:rsidRDefault="00E92EF3" w:rsidP="00A30F54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C.A.P.</w:t>
            </w:r>
          </w:p>
        </w:tc>
        <w:tc>
          <w:tcPr>
            <w:tcW w:w="1183" w:type="pct"/>
            <w:gridSpan w:val="2"/>
            <w:vAlign w:val="center"/>
          </w:tcPr>
          <w:p w:rsidR="00E92EF3" w:rsidRPr="00835FB8" w:rsidRDefault="00E92EF3" w:rsidP="00A30F54">
            <w:pPr>
              <w:rPr>
                <w:rFonts w:ascii="Arial" w:hAnsi="Arial" w:cs="Arial"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568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telefono</w:t>
            </w:r>
          </w:p>
        </w:tc>
        <w:tc>
          <w:tcPr>
            <w:tcW w:w="795" w:type="pct"/>
            <w:gridSpan w:val="3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39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cell.</w:t>
            </w:r>
          </w:p>
        </w:tc>
        <w:tc>
          <w:tcPr>
            <w:tcW w:w="975" w:type="pct"/>
            <w:gridSpan w:val="5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5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mail</w:t>
            </w:r>
          </w:p>
        </w:tc>
        <w:tc>
          <w:tcPr>
            <w:tcW w:w="1968" w:type="pct"/>
            <w:gridSpan w:val="6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  <w:b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641" w:type="pct"/>
            <w:gridSpan w:val="3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in qualità di</w:t>
            </w:r>
          </w:p>
        </w:tc>
        <w:tc>
          <w:tcPr>
            <w:tcW w:w="2391" w:type="pct"/>
            <w:gridSpan w:val="9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  <w:b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Elenco3"/>
                  <w:enabled/>
                  <w:calcOnExit w:val="0"/>
                  <w:ddList>
                    <w:result w:val="1"/>
                    <w:listEntry w:val="proprietario dell'immobile "/>
                    <w:listEntry w:val="comproprietario dell'immobile "/>
                    <w:listEntry w:val="usufruttuario o titolare d'uso o d'abitazione"/>
                    <w:listEntry w:val="amministratore di condominio"/>
                    <w:listEntry w:val="concessionario di beni demaniali"/>
                    <w:listEntry w:val="azienda erogatrice di pubblici esercizi"/>
                    <w:listEntry w:val="titolare di procura o mandato ad agire"/>
                    <w:listEntry w:val="successore/avente causa del titolare prat.edilizia"/>
                    <w:listEntry w:val="altro (specificato di seguito)"/>
                  </w:ddLis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FORMDROPDOWN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1968" w:type="pct"/>
            <w:gridSpan w:val="6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</w:tbl>
    <w:p w:rsidR="00E92EF3" w:rsidRDefault="00E92EF3" w:rsidP="001B717C">
      <w:pPr>
        <w:rPr>
          <w:rFonts w:ascii="Arial" w:hAnsi="Arial" w:cs="Arial"/>
          <w:szCs w:val="18"/>
        </w:rPr>
      </w:pPr>
    </w:p>
    <w:p w:rsidR="00E92EF3" w:rsidRDefault="00E92EF3" w:rsidP="001B717C">
      <w:pPr>
        <w:rPr>
          <w:rFonts w:ascii="Arial" w:hAnsi="Arial"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118"/>
        <w:gridCol w:w="109"/>
        <w:gridCol w:w="34"/>
        <w:gridCol w:w="1423"/>
        <w:gridCol w:w="668"/>
        <w:gridCol w:w="227"/>
        <w:gridCol w:w="700"/>
        <w:gridCol w:w="428"/>
        <w:gridCol w:w="438"/>
        <w:gridCol w:w="130"/>
        <w:gridCol w:w="414"/>
        <w:gridCol w:w="288"/>
        <w:gridCol w:w="564"/>
        <w:gridCol w:w="203"/>
        <w:gridCol w:w="177"/>
        <w:gridCol w:w="603"/>
        <w:gridCol w:w="75"/>
        <w:gridCol w:w="2255"/>
      </w:tblGrid>
      <w:tr w:rsidR="00E92EF3" w:rsidRPr="00DF1D1C" w:rsidTr="00A30F54">
        <w:trPr>
          <w:trHeight w:val="340"/>
        </w:trPr>
        <w:tc>
          <w:tcPr>
            <w:tcW w:w="568" w:type="pct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Nome</w:t>
            </w:r>
          </w:p>
        </w:tc>
        <w:tc>
          <w:tcPr>
            <w:tcW w:w="1821" w:type="pct"/>
            <w:gridSpan w:val="7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930" w:type="pct"/>
            <w:gridSpan w:val="5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Cognome</w:t>
            </w:r>
          </w:p>
        </w:tc>
        <w:tc>
          <w:tcPr>
            <w:tcW w:w="1681" w:type="pct"/>
            <w:gridSpan w:val="5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  <w:b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nato/a a</w:t>
            </w:r>
          </w:p>
        </w:tc>
        <w:tc>
          <w:tcPr>
            <w:tcW w:w="1193" w:type="pct"/>
            <w:gridSpan w:val="4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4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prov.</w:t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276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il</w:t>
            </w:r>
          </w:p>
        </w:tc>
        <w:tc>
          <w:tcPr>
            <w:tcW w:w="625" w:type="pct"/>
            <w:gridSpan w:val="4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C.F.</w:t>
            </w:r>
          </w:p>
        </w:tc>
        <w:tc>
          <w:tcPr>
            <w:tcW w:w="1145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residente a</w:t>
            </w:r>
          </w:p>
        </w:tc>
        <w:tc>
          <w:tcPr>
            <w:tcW w:w="1193" w:type="pct"/>
            <w:gridSpan w:val="4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4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prov.</w:t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422" w:type="pct"/>
            <w:gridSpan w:val="3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Stato</w:t>
            </w:r>
          </w:p>
        </w:tc>
        <w:tc>
          <w:tcPr>
            <w:tcW w:w="1968" w:type="pct"/>
            <w:gridSpan w:val="6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1548" w:type="pct"/>
            <w:gridSpan w:val="5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Civ. n.</w:t>
            </w:r>
          </w:p>
        </w:tc>
        <w:tc>
          <w:tcPr>
            <w:tcW w:w="811" w:type="pct"/>
            <w:gridSpan w:val="5"/>
            <w:vAlign w:val="center"/>
          </w:tcPr>
          <w:p w:rsidR="00E92EF3" w:rsidRPr="00835FB8" w:rsidRDefault="00E92EF3" w:rsidP="00A30F54">
            <w:pPr>
              <w:rPr>
                <w:rFonts w:ascii="Arial" w:hAnsi="Arial" w:cs="Arial"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96" w:type="pct"/>
            <w:gridSpan w:val="2"/>
            <w:vAlign w:val="center"/>
          </w:tcPr>
          <w:p w:rsidR="00E92EF3" w:rsidRPr="00835FB8" w:rsidRDefault="00E92EF3" w:rsidP="00A30F54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C.A.P.</w:t>
            </w:r>
          </w:p>
        </w:tc>
        <w:tc>
          <w:tcPr>
            <w:tcW w:w="1183" w:type="pct"/>
            <w:gridSpan w:val="2"/>
            <w:vAlign w:val="center"/>
          </w:tcPr>
          <w:p w:rsidR="00E92EF3" w:rsidRPr="00835FB8" w:rsidRDefault="00E92EF3" w:rsidP="00A30F54">
            <w:pPr>
              <w:rPr>
                <w:rFonts w:ascii="Arial" w:hAnsi="Arial" w:cs="Arial"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568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telefono</w:t>
            </w:r>
          </w:p>
        </w:tc>
        <w:tc>
          <w:tcPr>
            <w:tcW w:w="795" w:type="pct"/>
            <w:gridSpan w:val="3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39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cell.</w:t>
            </w:r>
          </w:p>
        </w:tc>
        <w:tc>
          <w:tcPr>
            <w:tcW w:w="975" w:type="pct"/>
            <w:gridSpan w:val="5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5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mail</w:t>
            </w:r>
          </w:p>
        </w:tc>
        <w:tc>
          <w:tcPr>
            <w:tcW w:w="1968" w:type="pct"/>
            <w:gridSpan w:val="6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  <w:b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641" w:type="pct"/>
            <w:gridSpan w:val="3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in qualità di</w:t>
            </w:r>
          </w:p>
        </w:tc>
        <w:tc>
          <w:tcPr>
            <w:tcW w:w="2391" w:type="pct"/>
            <w:gridSpan w:val="9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  <w:b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Elenco3"/>
                  <w:enabled/>
                  <w:calcOnExit w:val="0"/>
                  <w:ddList>
                    <w:result w:val="1"/>
                    <w:listEntry w:val="proprietario dell'immobile "/>
                    <w:listEntry w:val="comproprietario dell'immobile "/>
                    <w:listEntry w:val="usufruttuario o titolare d'uso o d'abitazione"/>
                    <w:listEntry w:val="amministratore di condominio"/>
                    <w:listEntry w:val="concessionario di beni demaniali"/>
                    <w:listEntry w:val="azienda erogatrice di pubblici esercizi"/>
                    <w:listEntry w:val="titolare di procura o mandato ad agire"/>
                    <w:listEntry w:val="successore/avente causa del titolare prat.edilizia"/>
                    <w:listEntry w:val="altro (specificato di seguito)"/>
                  </w:ddLis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FORMDROPDOWN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1968" w:type="pct"/>
            <w:gridSpan w:val="6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</w:tbl>
    <w:p w:rsidR="00E92EF3" w:rsidRDefault="00E92EF3" w:rsidP="001B717C">
      <w:pPr>
        <w:rPr>
          <w:rFonts w:ascii="Arial" w:hAnsi="Arial" w:cs="Arial"/>
          <w:szCs w:val="18"/>
        </w:rPr>
      </w:pPr>
    </w:p>
    <w:p w:rsidR="00E92EF3" w:rsidRDefault="00E92EF3" w:rsidP="001B717C">
      <w:pPr>
        <w:rPr>
          <w:rFonts w:ascii="Arial" w:hAnsi="Arial"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118"/>
        <w:gridCol w:w="109"/>
        <w:gridCol w:w="34"/>
        <w:gridCol w:w="1423"/>
        <w:gridCol w:w="668"/>
        <w:gridCol w:w="227"/>
        <w:gridCol w:w="700"/>
        <w:gridCol w:w="428"/>
        <w:gridCol w:w="438"/>
        <w:gridCol w:w="130"/>
        <w:gridCol w:w="414"/>
        <w:gridCol w:w="288"/>
        <w:gridCol w:w="564"/>
        <w:gridCol w:w="203"/>
        <w:gridCol w:w="177"/>
        <w:gridCol w:w="603"/>
        <w:gridCol w:w="75"/>
        <w:gridCol w:w="2255"/>
      </w:tblGrid>
      <w:tr w:rsidR="00E92EF3" w:rsidRPr="00DF1D1C" w:rsidTr="00A30F54">
        <w:trPr>
          <w:trHeight w:val="340"/>
        </w:trPr>
        <w:tc>
          <w:tcPr>
            <w:tcW w:w="568" w:type="pct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Nome</w:t>
            </w:r>
          </w:p>
        </w:tc>
        <w:tc>
          <w:tcPr>
            <w:tcW w:w="1821" w:type="pct"/>
            <w:gridSpan w:val="7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930" w:type="pct"/>
            <w:gridSpan w:val="5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Cognome</w:t>
            </w:r>
          </w:p>
        </w:tc>
        <w:tc>
          <w:tcPr>
            <w:tcW w:w="1681" w:type="pct"/>
            <w:gridSpan w:val="5"/>
            <w:tcBorders>
              <w:top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  <w:b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nato/a a</w:t>
            </w:r>
          </w:p>
        </w:tc>
        <w:tc>
          <w:tcPr>
            <w:tcW w:w="1193" w:type="pct"/>
            <w:gridSpan w:val="4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4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prov.</w:t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276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il</w:t>
            </w:r>
          </w:p>
        </w:tc>
        <w:tc>
          <w:tcPr>
            <w:tcW w:w="625" w:type="pct"/>
            <w:gridSpan w:val="4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C.F.</w:t>
            </w:r>
          </w:p>
        </w:tc>
        <w:tc>
          <w:tcPr>
            <w:tcW w:w="1145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residente a</w:t>
            </w:r>
          </w:p>
        </w:tc>
        <w:tc>
          <w:tcPr>
            <w:tcW w:w="1193" w:type="pct"/>
            <w:gridSpan w:val="4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4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prov.</w:t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422" w:type="pct"/>
            <w:gridSpan w:val="3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Stato</w:t>
            </w:r>
          </w:p>
        </w:tc>
        <w:tc>
          <w:tcPr>
            <w:tcW w:w="1968" w:type="pct"/>
            <w:gridSpan w:val="6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624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1548" w:type="pct"/>
            <w:gridSpan w:val="5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439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Civ. n.</w:t>
            </w:r>
          </w:p>
        </w:tc>
        <w:tc>
          <w:tcPr>
            <w:tcW w:w="811" w:type="pct"/>
            <w:gridSpan w:val="5"/>
            <w:vAlign w:val="center"/>
          </w:tcPr>
          <w:p w:rsidR="00E92EF3" w:rsidRPr="00835FB8" w:rsidRDefault="00E92EF3" w:rsidP="00A30F54">
            <w:pPr>
              <w:rPr>
                <w:rFonts w:ascii="Arial" w:hAnsi="Arial" w:cs="Arial"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96" w:type="pct"/>
            <w:gridSpan w:val="2"/>
            <w:vAlign w:val="center"/>
          </w:tcPr>
          <w:p w:rsidR="00E92EF3" w:rsidRPr="00835FB8" w:rsidRDefault="00E92EF3" w:rsidP="00A30F54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C.A.P.</w:t>
            </w:r>
          </w:p>
        </w:tc>
        <w:tc>
          <w:tcPr>
            <w:tcW w:w="1183" w:type="pct"/>
            <w:gridSpan w:val="2"/>
            <w:vAlign w:val="center"/>
          </w:tcPr>
          <w:p w:rsidR="00E92EF3" w:rsidRPr="00835FB8" w:rsidRDefault="00E92EF3" w:rsidP="00A30F54">
            <w:pPr>
              <w:rPr>
                <w:rFonts w:ascii="Arial" w:hAnsi="Arial" w:cs="Arial"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568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telefono</w:t>
            </w:r>
          </w:p>
        </w:tc>
        <w:tc>
          <w:tcPr>
            <w:tcW w:w="795" w:type="pct"/>
            <w:gridSpan w:val="3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39" w:type="pct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cell.</w:t>
            </w:r>
          </w:p>
        </w:tc>
        <w:tc>
          <w:tcPr>
            <w:tcW w:w="975" w:type="pct"/>
            <w:gridSpan w:val="5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355" w:type="pct"/>
            <w:gridSpan w:val="2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mail</w:t>
            </w:r>
          </w:p>
        </w:tc>
        <w:tc>
          <w:tcPr>
            <w:tcW w:w="1968" w:type="pct"/>
            <w:gridSpan w:val="6"/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  <w:b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Testo428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noProof/>
              </w:rP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  <w:tr w:rsidR="00E92EF3" w:rsidRPr="00DF1D1C" w:rsidTr="00A30F54">
        <w:trPr>
          <w:trHeight w:val="340"/>
        </w:trPr>
        <w:tc>
          <w:tcPr>
            <w:tcW w:w="641" w:type="pct"/>
            <w:gridSpan w:val="3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</w:rPr>
              <w:t>in qualità di</w:t>
            </w:r>
          </w:p>
        </w:tc>
        <w:tc>
          <w:tcPr>
            <w:tcW w:w="2391" w:type="pct"/>
            <w:gridSpan w:val="9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  <w:b/>
                <w:caps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Elenco3"/>
                  <w:enabled/>
                  <w:calcOnExit w:val="0"/>
                  <w:ddList>
                    <w:result w:val="1"/>
                    <w:listEntry w:val="proprietario dell'immobile "/>
                    <w:listEntry w:val="comproprietario dell'immobile "/>
                    <w:listEntry w:val="usufruttuario o titolare d'uso o d'abitazione"/>
                    <w:listEntry w:val="amministratore di condominio"/>
                    <w:listEntry w:val="concessionario di beni demaniali"/>
                    <w:listEntry w:val="azienda erogatrice di pubblici esercizi"/>
                    <w:listEntry w:val="titolare di procura o mandato ad agire"/>
                    <w:listEntry w:val="successore/avente causa del titolare prat.edilizia"/>
                    <w:listEntry w:val="altro (specificato di seguito)"/>
                  </w:ddList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FORMDROPDOWN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  <w:tc>
          <w:tcPr>
            <w:tcW w:w="1968" w:type="pct"/>
            <w:gridSpan w:val="6"/>
            <w:tcBorders>
              <w:bottom w:val="single" w:sz="4" w:space="0" w:color="auto"/>
            </w:tcBorders>
            <w:vAlign w:val="center"/>
          </w:tcPr>
          <w:p w:rsidR="00E92EF3" w:rsidRPr="009B469E" w:rsidRDefault="00E92EF3" w:rsidP="00A30F54">
            <w:pPr>
              <w:rPr>
                <w:rFonts w:ascii="Arial" w:hAnsi="Arial" w:cs="Arial"/>
              </w:rPr>
            </w:pPr>
            <w:r w:rsidRPr="009B469E">
              <w:rPr>
                <w:rFonts w:ascii="Arial" w:hAnsi="Arial"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69E">
              <w:rPr>
                <w:rFonts w:ascii="Arial" w:hAnsi="Arial" w:cs="Arial"/>
                <w:b/>
                <w:caps/>
              </w:rPr>
              <w:instrText xml:space="preserve"> FORMTEXT </w:instrText>
            </w:r>
            <w:r w:rsidRPr="009B469E">
              <w:rPr>
                <w:rFonts w:ascii="Arial" w:hAnsi="Arial" w:cs="Arial"/>
                <w:b/>
                <w:caps/>
              </w:rPr>
            </w:r>
            <w:r w:rsidRPr="009B469E">
              <w:rPr>
                <w:rFonts w:ascii="Arial" w:hAnsi="Arial" w:cs="Arial"/>
                <w:b/>
                <w:cap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B469E">
              <w:rPr>
                <w:rFonts w:ascii="Arial" w:hAnsi="Arial" w:cs="Arial"/>
                <w:b/>
                <w:caps/>
              </w:rPr>
              <w:fldChar w:fldCharType="end"/>
            </w:r>
          </w:p>
        </w:tc>
      </w:tr>
    </w:tbl>
    <w:p w:rsidR="00E92EF3" w:rsidRDefault="00E92EF3" w:rsidP="001B717C">
      <w:pPr>
        <w:rPr>
          <w:rFonts w:ascii="Arial" w:hAnsi="Arial" w:cs="Arial"/>
          <w:szCs w:val="18"/>
        </w:rPr>
      </w:pPr>
    </w:p>
    <w:p w:rsidR="00E92EF3" w:rsidRDefault="00E92EF3" w:rsidP="001B717C">
      <w:pPr>
        <w:rPr>
          <w:rFonts w:ascii="Arial" w:hAnsi="Arial" w:cs="Arial"/>
          <w:szCs w:val="18"/>
        </w:rPr>
      </w:pPr>
    </w:p>
    <w:p w:rsidR="00E92EF3" w:rsidRPr="00C3357D" w:rsidRDefault="00E92EF3" w:rsidP="001B717C">
      <w:pPr>
        <w:rPr>
          <w:rFonts w:ascii="Arial" w:hAnsi="Arial" w:cs="Arial"/>
          <w:szCs w:val="18"/>
        </w:rPr>
      </w:pPr>
    </w:p>
    <w:p w:rsidR="00E92EF3" w:rsidRPr="00C3357D" w:rsidRDefault="00E92EF3" w:rsidP="001B717C">
      <w:pPr>
        <w:rPr>
          <w:rFonts w:ascii="Arial" w:hAnsi="Arial" w:cs="Arial"/>
          <w:szCs w:val="18"/>
        </w:rPr>
      </w:pPr>
    </w:p>
    <w:p w:rsidR="00E92EF3" w:rsidRPr="001637CB" w:rsidRDefault="00E92EF3" w:rsidP="001637CB">
      <w:pPr>
        <w:spacing w:before="40" w:after="40"/>
        <w:jc w:val="center"/>
        <w:rPr>
          <w:rFonts w:ascii="Arial" w:hAnsi="Arial" w:cs="Arial"/>
          <w:b/>
          <w:bCs/>
        </w:rPr>
      </w:pPr>
      <w:r w:rsidRPr="001637CB">
        <w:rPr>
          <w:rFonts w:ascii="Arial" w:hAnsi="Arial" w:cs="Arial"/>
          <w:b/>
          <w:bCs/>
        </w:rPr>
        <w:t>INFORMATIVA SULLA PROTEZIONE DEI DATI PERSONALI (art. 13 DLgs 196/2003)</w:t>
      </w:r>
    </w:p>
    <w:p w:rsidR="00E92EF3" w:rsidRPr="001637CB" w:rsidRDefault="00E92EF3" w:rsidP="001637CB">
      <w:pPr>
        <w:pStyle w:val="BalloonText"/>
        <w:spacing w:before="40" w:after="40"/>
        <w:rPr>
          <w:rFonts w:ascii="Arial" w:hAnsi="Arial" w:cs="Arial"/>
        </w:rPr>
      </w:pPr>
      <w:r w:rsidRPr="001637CB">
        <w:rPr>
          <w:rFonts w:ascii="Arial" w:hAnsi="Arial" w:cs="Arial"/>
        </w:rPr>
        <w:t>Ai sensi dell’art. 13 del codice in materia di protezione dei dati personali (decreto legislativo 196/2013) si forniscono le seguenti informazioni:</w:t>
      </w:r>
    </w:p>
    <w:p w:rsidR="00E92EF3" w:rsidRPr="001637CB" w:rsidRDefault="00E92EF3" w:rsidP="001637CB">
      <w:pPr>
        <w:pStyle w:val="BalloonText"/>
        <w:spacing w:before="40" w:after="40"/>
        <w:rPr>
          <w:rFonts w:ascii="Arial" w:hAnsi="Arial" w:cs="Arial"/>
        </w:rPr>
      </w:pPr>
      <w:r w:rsidRPr="001637CB">
        <w:rPr>
          <w:rFonts w:ascii="Arial" w:hAnsi="Arial" w:cs="Arial"/>
          <w:b/>
          <w:bCs/>
        </w:rPr>
        <w:t>Finalità del trattamento</w:t>
      </w:r>
      <w:r w:rsidRPr="001637CB">
        <w:rPr>
          <w:rFonts w:ascii="Arial" w:hAnsi="Arial" w:cs="Arial"/>
        </w:rPr>
        <w:t>: I dati personali dichiarati nel presente atto saranno utilizzati dal SUAP/SUE nell’ambito del procedimento per il quale l’atto è reso e nelle attività dovute ad esso correlate.</w:t>
      </w:r>
    </w:p>
    <w:p w:rsidR="00E92EF3" w:rsidRPr="001637CB" w:rsidRDefault="00E92EF3" w:rsidP="001637CB">
      <w:pPr>
        <w:rPr>
          <w:rFonts w:ascii="Arial" w:hAnsi="Arial" w:cs="Arial"/>
          <w:snapToGrid w:val="0"/>
          <w:sz w:val="16"/>
          <w:szCs w:val="16"/>
        </w:rPr>
      </w:pPr>
      <w:r w:rsidRPr="001637CB">
        <w:rPr>
          <w:rFonts w:ascii="Arial" w:hAnsi="Arial" w:cs="Arial"/>
          <w:b/>
          <w:bCs/>
          <w:sz w:val="16"/>
          <w:szCs w:val="16"/>
        </w:rPr>
        <w:t>Obbligatorietà</w:t>
      </w:r>
      <w:r w:rsidRPr="001637CB">
        <w:rPr>
          <w:rFonts w:ascii="Arial" w:hAnsi="Arial" w:cs="Arial"/>
          <w:sz w:val="16"/>
          <w:szCs w:val="16"/>
        </w:rPr>
        <w:t xml:space="preserve">: </w:t>
      </w:r>
      <w:r w:rsidRPr="001637CB">
        <w:rPr>
          <w:rFonts w:ascii="Arial" w:hAnsi="Arial" w:cs="Arial"/>
          <w:snapToGrid w:val="0"/>
          <w:sz w:val="16"/>
          <w:szCs w:val="16"/>
        </w:rPr>
        <w:t xml:space="preserve">il conferimento dei dati è obbligatorio per il corretto sviluppo dell'istruttoria e degli altri adempimenti; il mancato conferimento di alcuni o di tutti i dati richiesti comporta l'interruzione o l'annullamento del procedimento. </w:t>
      </w:r>
    </w:p>
    <w:p w:rsidR="00E92EF3" w:rsidRPr="001637CB" w:rsidRDefault="00E92EF3" w:rsidP="001637CB">
      <w:pPr>
        <w:spacing w:before="40" w:after="40"/>
        <w:rPr>
          <w:rFonts w:ascii="Arial" w:hAnsi="Arial" w:cs="Arial"/>
          <w:sz w:val="16"/>
          <w:szCs w:val="16"/>
        </w:rPr>
      </w:pPr>
      <w:r w:rsidRPr="001637CB">
        <w:rPr>
          <w:rFonts w:ascii="Arial" w:hAnsi="Arial" w:cs="Arial"/>
          <w:b/>
          <w:bCs/>
          <w:sz w:val="16"/>
          <w:szCs w:val="16"/>
        </w:rPr>
        <w:t>Modalità:</w:t>
      </w:r>
      <w:r w:rsidRPr="001637CB">
        <w:rPr>
          <w:rFonts w:ascii="Arial" w:hAnsi="Arial" w:cs="Arial"/>
          <w:sz w:val="16"/>
          <w:szCs w:val="16"/>
        </w:rPr>
        <w:t xml:space="preserve"> il trattamento avverrà sia con strumenti cartacei sia su supporti informatici a disposizione degli uffici.</w:t>
      </w:r>
    </w:p>
    <w:p w:rsidR="00E92EF3" w:rsidRPr="001637CB" w:rsidRDefault="00E92EF3" w:rsidP="001637CB">
      <w:pPr>
        <w:rPr>
          <w:rFonts w:ascii="Arial" w:hAnsi="Arial" w:cs="Arial"/>
          <w:sz w:val="16"/>
          <w:szCs w:val="16"/>
        </w:rPr>
      </w:pPr>
      <w:r w:rsidRPr="001637CB">
        <w:rPr>
          <w:rFonts w:ascii="Arial" w:hAnsi="Arial" w:cs="Arial"/>
          <w:b/>
          <w:bCs/>
          <w:sz w:val="16"/>
          <w:szCs w:val="16"/>
        </w:rPr>
        <w:t>Ambito di comunicazione:</w:t>
      </w:r>
      <w:r w:rsidRPr="001637CB">
        <w:rPr>
          <w:rFonts w:ascii="Arial" w:hAnsi="Arial" w:cs="Arial"/>
          <w:sz w:val="16"/>
          <w:szCs w:val="16"/>
        </w:rPr>
        <w:t xml:space="preserve"> </w:t>
      </w:r>
      <w:r w:rsidRPr="001637CB">
        <w:rPr>
          <w:rFonts w:ascii="Arial" w:hAnsi="Arial" w:cs="Arial"/>
          <w:snapToGrid w:val="0"/>
          <w:sz w:val="16"/>
          <w:szCs w:val="16"/>
        </w:rPr>
        <w:t xml:space="preserve">in relazione al procedimento ed alle attività correlate, il SUAP /SUE può comunicare i dati acquisiti ad altri Enti competenti. I dati possono essere comunicati </w:t>
      </w:r>
      <w:r w:rsidRPr="001637CB">
        <w:rPr>
          <w:rFonts w:ascii="Arial" w:hAnsi="Arial" w:cs="Arial"/>
          <w:sz w:val="16"/>
          <w:szCs w:val="16"/>
        </w:rPr>
        <w:t>a terzi ai sensi della legge 241/1990, ove applicabile, e in caso di verifiche ai sensi dell’art. 71 del DPR 445/2000.</w:t>
      </w:r>
    </w:p>
    <w:p w:rsidR="00E92EF3" w:rsidRPr="001637CB" w:rsidRDefault="00E92EF3" w:rsidP="001637CB">
      <w:pPr>
        <w:spacing w:before="40" w:after="40"/>
        <w:rPr>
          <w:rFonts w:ascii="Arial" w:hAnsi="Arial" w:cs="Arial"/>
          <w:sz w:val="16"/>
          <w:szCs w:val="16"/>
        </w:rPr>
      </w:pPr>
      <w:r w:rsidRPr="001637CB">
        <w:rPr>
          <w:rFonts w:ascii="Arial" w:hAnsi="Arial" w:cs="Arial"/>
          <w:b/>
          <w:bCs/>
          <w:sz w:val="16"/>
          <w:szCs w:val="16"/>
        </w:rPr>
        <w:t>Diritti:</w:t>
      </w:r>
      <w:r w:rsidRPr="001637CB">
        <w:rPr>
          <w:rFonts w:ascii="Arial" w:hAnsi="Arial" w:cs="Arial"/>
          <w:sz w:val="16"/>
          <w:szCs w:val="16"/>
        </w:rPr>
        <w:t xml:space="preserve"> il sottoscrittore può in ogni momento esercitare i diritti di accesso, rettifica, aggiornamento e integrazione dei dati ai sensi dell’art. 7 del DLgs 196/2003 rivolgendo le richieste al SUAP/SUE.</w:t>
      </w:r>
    </w:p>
    <w:p w:rsidR="00E92EF3" w:rsidRPr="001637CB" w:rsidRDefault="00E92EF3" w:rsidP="001637CB">
      <w:pPr>
        <w:spacing w:before="40" w:after="40"/>
        <w:rPr>
          <w:rFonts w:ascii="Arial" w:hAnsi="Arial" w:cs="Arial"/>
          <w:sz w:val="16"/>
          <w:szCs w:val="16"/>
        </w:rPr>
      </w:pPr>
      <w:r w:rsidRPr="001637CB">
        <w:rPr>
          <w:rFonts w:ascii="Arial" w:hAnsi="Arial" w:cs="Arial"/>
          <w:b/>
          <w:bCs/>
          <w:sz w:val="16"/>
          <w:szCs w:val="16"/>
        </w:rPr>
        <w:t>Titolare del trattamento:</w:t>
      </w:r>
      <w:r w:rsidRPr="001637CB">
        <w:rPr>
          <w:rFonts w:ascii="Arial" w:hAnsi="Arial" w:cs="Arial"/>
          <w:sz w:val="16"/>
          <w:szCs w:val="16"/>
        </w:rPr>
        <w:t xml:space="preserve"> SUAP/SUE - </w:t>
      </w:r>
      <w:r w:rsidRPr="001637CB">
        <w:rPr>
          <w:rFonts w:ascii="Arial" w:hAnsi="Arial" w:cs="Arial"/>
          <w:b/>
          <w:bCs/>
          <w:sz w:val="16"/>
          <w:szCs w:val="16"/>
        </w:rPr>
        <w:t>Responsabile del trattamento:</w:t>
      </w:r>
      <w:r w:rsidRPr="001637CB">
        <w:rPr>
          <w:rFonts w:ascii="Arial" w:hAnsi="Arial" w:cs="Arial"/>
          <w:sz w:val="16"/>
          <w:szCs w:val="16"/>
        </w:rPr>
        <w:t xml:space="preserve"> Dirigente SUAP/SUE.</w:t>
      </w:r>
    </w:p>
    <w:p w:rsidR="00E92EF3" w:rsidRDefault="00E92EF3" w:rsidP="001B717C"/>
    <w:sectPr w:rsidR="00E92EF3" w:rsidSect="00982A64">
      <w:headerReference w:type="default" r:id="rId10"/>
      <w:footerReference w:type="default" r:id="rId11"/>
      <w:pgSz w:w="11906" w:h="16838"/>
      <w:pgMar w:top="1134" w:right="1134" w:bottom="567" w:left="1134" w:header="709" w:footer="709" w:gutter="0"/>
      <w:pgBorders w:offsetFrom="page">
        <w:bottom w:val="single" w:sz="4" w:space="24" w:color="D9D9D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F3" w:rsidRDefault="00E92EF3" w:rsidP="00E87A33">
      <w:r>
        <w:separator/>
      </w:r>
    </w:p>
  </w:endnote>
  <w:endnote w:type="continuationSeparator" w:id="0">
    <w:p w:rsidR="00E92EF3" w:rsidRDefault="00E92EF3" w:rsidP="00E8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EF3" w:rsidRDefault="00E92EF3" w:rsidP="009848CA">
    <w:pPr>
      <w:pStyle w:val="Footer"/>
      <w:tabs>
        <w:tab w:val="right" w:pos="9356"/>
      </w:tabs>
      <w:ind w:right="282"/>
      <w:jc w:val="right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 xml:space="preserve">Pagina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di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</w:p>
  <w:p w:rsidR="00E92EF3" w:rsidRDefault="00E92E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F3" w:rsidRDefault="00E92EF3" w:rsidP="00E87A33">
      <w:r>
        <w:separator/>
      </w:r>
    </w:p>
  </w:footnote>
  <w:footnote w:type="continuationSeparator" w:id="0">
    <w:p w:rsidR="00E92EF3" w:rsidRDefault="00E92EF3" w:rsidP="00E87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EF3" w:rsidRDefault="00E92EF3">
    <w:pPr>
      <w:pStyle w:val="Header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351"/>
    <w:multiLevelType w:val="multilevel"/>
    <w:tmpl w:val="568EF1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4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9317C"/>
    <w:multiLevelType w:val="hybridMultilevel"/>
    <w:tmpl w:val="0414AF0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B903474">
      <w:start w:val="1"/>
      <w:numFmt w:val="bullet"/>
      <w:lvlText w:val="□"/>
      <w:lvlJc w:val="left"/>
      <w:pPr>
        <w:ind w:left="2160" w:hanging="180"/>
      </w:pPr>
      <w:rPr>
        <w:rFonts w:ascii="Courier New" w:hAnsi="Courier New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E87248"/>
    <w:multiLevelType w:val="hybridMultilevel"/>
    <w:tmpl w:val="50983C3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AF395A"/>
    <w:multiLevelType w:val="hybridMultilevel"/>
    <w:tmpl w:val="FA843BC0"/>
    <w:lvl w:ilvl="0" w:tplc="AB903474">
      <w:start w:val="1"/>
      <w:numFmt w:val="bullet"/>
      <w:lvlText w:val="□"/>
      <w:lvlJc w:val="left"/>
      <w:pPr>
        <w:ind w:left="228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061619B9"/>
    <w:multiLevelType w:val="hybridMultilevel"/>
    <w:tmpl w:val="27903EDA"/>
    <w:lvl w:ilvl="0" w:tplc="FEE2DB06">
      <w:start w:val="1"/>
      <w:numFmt w:val="bullet"/>
      <w:lvlText w:val=""/>
      <w:lvlJc w:val="left"/>
      <w:pPr>
        <w:ind w:left="34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8F3BD4"/>
    <w:multiLevelType w:val="hybridMultilevel"/>
    <w:tmpl w:val="C71E8526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10FF3FBD"/>
    <w:multiLevelType w:val="hybridMultilevel"/>
    <w:tmpl w:val="164830BA"/>
    <w:lvl w:ilvl="0" w:tplc="FFAC1DD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B1FAA"/>
    <w:multiLevelType w:val="hybridMultilevel"/>
    <w:tmpl w:val="828A9000"/>
    <w:lvl w:ilvl="0" w:tplc="B38A66F4">
      <w:numFmt w:val="bullet"/>
      <w:lvlText w:val="-"/>
      <w:lvlJc w:val="left"/>
      <w:pPr>
        <w:tabs>
          <w:tab w:val="num" w:pos="1908"/>
        </w:tabs>
        <w:ind w:left="1908" w:hanging="84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E016AA"/>
    <w:multiLevelType w:val="hybridMultilevel"/>
    <w:tmpl w:val="71764C06"/>
    <w:lvl w:ilvl="0" w:tplc="FFAC1DD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15FF1"/>
    <w:multiLevelType w:val="hybridMultilevel"/>
    <w:tmpl w:val="F5124460"/>
    <w:lvl w:ilvl="0" w:tplc="D51E9742">
      <w:start w:val="1"/>
      <w:numFmt w:val="bullet"/>
      <w:lvlText w:val="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F42A0"/>
    <w:multiLevelType w:val="hybridMultilevel"/>
    <w:tmpl w:val="E2E03D52"/>
    <w:lvl w:ilvl="0" w:tplc="DFBE1806">
      <w:start w:val="14"/>
      <w:numFmt w:val="bullet"/>
      <w:lvlText w:val=""/>
      <w:lvlJc w:val="left"/>
      <w:pPr>
        <w:ind w:left="1429" w:hanging="360"/>
      </w:pPr>
      <w:rPr>
        <w:rFonts w:ascii="Wingdings" w:eastAsia="Times New Roman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64599B"/>
    <w:multiLevelType w:val="hybridMultilevel"/>
    <w:tmpl w:val="6DF83F0A"/>
    <w:lvl w:ilvl="0" w:tplc="DE9A3F1C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CEE81334">
      <w:start w:val="1"/>
      <w:numFmt w:val="low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B13D7E"/>
    <w:multiLevelType w:val="hybridMultilevel"/>
    <w:tmpl w:val="FB48A3D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D04821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>
    <w:nsid w:val="31070730"/>
    <w:multiLevelType w:val="hybridMultilevel"/>
    <w:tmpl w:val="E698E18A"/>
    <w:lvl w:ilvl="0" w:tplc="AB903474">
      <w:start w:val="1"/>
      <w:numFmt w:val="bullet"/>
      <w:lvlText w:val="□"/>
      <w:lvlJc w:val="left"/>
      <w:pPr>
        <w:ind w:left="2487" w:hanging="360"/>
      </w:pPr>
      <w:rPr>
        <w:rFonts w:ascii="Courier New" w:hAnsi="Courier New" w:hint="default"/>
        <w:color w:val="auto"/>
      </w:rPr>
    </w:lvl>
    <w:lvl w:ilvl="1" w:tplc="0410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>
    <w:nsid w:val="32BB693D"/>
    <w:multiLevelType w:val="multilevel"/>
    <w:tmpl w:val="9BDA948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974585D"/>
    <w:multiLevelType w:val="hybridMultilevel"/>
    <w:tmpl w:val="5F8C1044"/>
    <w:lvl w:ilvl="0" w:tplc="46F0C0E4">
      <w:numFmt w:val="bullet"/>
      <w:lvlText w:val="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  <w:color w:val="0000FF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B9F7662"/>
    <w:multiLevelType w:val="multilevel"/>
    <w:tmpl w:val="33AC9F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4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  <w:strike w:val="0"/>
      </w:rPr>
    </w:lvl>
    <w:lvl w:ilvl="3">
      <w:start w:val="1"/>
      <w:numFmt w:val="bullet"/>
      <w:lvlText w:val="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BE17856"/>
    <w:multiLevelType w:val="hybridMultilevel"/>
    <w:tmpl w:val="FAE4A0FC"/>
    <w:lvl w:ilvl="0" w:tplc="FD1A7156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1721AF"/>
    <w:multiLevelType w:val="hybridMultilevel"/>
    <w:tmpl w:val="8208E3A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56E3A54">
      <w:start w:val="14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3" w:tplc="AB903474">
      <w:start w:val="1"/>
      <w:numFmt w:val="bullet"/>
      <w:lvlText w:val="□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color w:val="auto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3E26844"/>
    <w:multiLevelType w:val="hybridMultilevel"/>
    <w:tmpl w:val="CC820C32"/>
    <w:lvl w:ilvl="0" w:tplc="0BD69166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BC1760"/>
    <w:multiLevelType w:val="hybridMultilevel"/>
    <w:tmpl w:val="EAC29B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B2508B"/>
    <w:multiLevelType w:val="hybridMultilevel"/>
    <w:tmpl w:val="0A580B4C"/>
    <w:lvl w:ilvl="0" w:tplc="0410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05B6E2F"/>
    <w:multiLevelType w:val="hybridMultilevel"/>
    <w:tmpl w:val="B3788110"/>
    <w:lvl w:ilvl="0" w:tplc="ACC24356">
      <w:start w:val="1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0FA3D33"/>
    <w:multiLevelType w:val="hybridMultilevel"/>
    <w:tmpl w:val="39A4D5B6"/>
    <w:lvl w:ilvl="0" w:tplc="FFAC1DDE">
      <w:start w:val="1"/>
      <w:numFmt w:val="bullet"/>
      <w:lvlText w:val="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520560A5"/>
    <w:multiLevelType w:val="hybridMultilevel"/>
    <w:tmpl w:val="9ADC6BA2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FF10CC"/>
    <w:multiLevelType w:val="hybridMultilevel"/>
    <w:tmpl w:val="1F8CC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EE7ADC"/>
    <w:multiLevelType w:val="hybridMultilevel"/>
    <w:tmpl w:val="4D6C88A6"/>
    <w:lvl w:ilvl="0" w:tplc="E56E3A54">
      <w:start w:val="14"/>
      <w:numFmt w:val="bullet"/>
      <w:lvlText w:val=""/>
      <w:lvlJc w:val="left"/>
      <w:pPr>
        <w:ind w:left="142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1165348"/>
    <w:multiLevelType w:val="hybridMultilevel"/>
    <w:tmpl w:val="CE2E40DE"/>
    <w:lvl w:ilvl="0" w:tplc="E56E3A54">
      <w:start w:val="14"/>
      <w:numFmt w:val="bullet"/>
      <w:lvlText w:val=""/>
      <w:lvlJc w:val="left"/>
      <w:pPr>
        <w:ind w:left="1854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611A7FAC"/>
    <w:multiLevelType w:val="hybridMultilevel"/>
    <w:tmpl w:val="7910C162"/>
    <w:lvl w:ilvl="0" w:tplc="2A126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481EBA"/>
    <w:multiLevelType w:val="hybridMultilevel"/>
    <w:tmpl w:val="1FD8E15A"/>
    <w:lvl w:ilvl="0" w:tplc="14F2D2B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3987914"/>
    <w:multiLevelType w:val="hybridMultilevel"/>
    <w:tmpl w:val="87A2E59C"/>
    <w:lvl w:ilvl="0" w:tplc="AB903474">
      <w:start w:val="1"/>
      <w:numFmt w:val="bullet"/>
      <w:lvlText w:val="□"/>
      <w:lvlJc w:val="left"/>
      <w:pPr>
        <w:ind w:left="1778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>
    <w:nsid w:val="663B2A3D"/>
    <w:multiLevelType w:val="hybridMultilevel"/>
    <w:tmpl w:val="0C94D904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E8E4720">
      <w:start w:val="14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hint="default"/>
        <w:strike w:val="0"/>
      </w:rPr>
    </w:lvl>
    <w:lvl w:ilvl="3" w:tplc="CB981A40">
      <w:start w:val="1"/>
      <w:numFmt w:val="bullet"/>
      <w:lvlText w:val="□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trike w:val="0"/>
        <w:dstrike w:val="0"/>
        <w:color w:val="auto"/>
      </w:rPr>
    </w:lvl>
    <w:lvl w:ilvl="4" w:tplc="77A6B7CE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trike w:val="0"/>
        <w:color w:val="auto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7AA262F"/>
    <w:multiLevelType w:val="hybridMultilevel"/>
    <w:tmpl w:val="ABF8B3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D643D36">
      <w:start w:val="14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  <w:strike w:val="0"/>
      </w:rPr>
    </w:lvl>
    <w:lvl w:ilvl="3" w:tplc="04100003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color w:val="auto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84F78FD"/>
    <w:multiLevelType w:val="hybridMultilevel"/>
    <w:tmpl w:val="BB30C524"/>
    <w:lvl w:ilvl="0" w:tplc="AB903474">
      <w:start w:val="1"/>
      <w:numFmt w:val="bullet"/>
      <w:lvlText w:val="□"/>
      <w:lvlJc w:val="left"/>
      <w:pPr>
        <w:ind w:left="1788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>
    <w:nsid w:val="6BE90F91"/>
    <w:multiLevelType w:val="multilevel"/>
    <w:tmpl w:val="568EF1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4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E1D285E"/>
    <w:multiLevelType w:val="hybridMultilevel"/>
    <w:tmpl w:val="93BC32D0"/>
    <w:lvl w:ilvl="0" w:tplc="147E8B56">
      <w:start w:val="2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2D4A7E"/>
    <w:multiLevelType w:val="hybridMultilevel"/>
    <w:tmpl w:val="2EA27C9E"/>
    <w:lvl w:ilvl="0" w:tplc="FFAC1DDE">
      <w:start w:val="1"/>
      <w:numFmt w:val="bullet"/>
      <w:lvlText w:val="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>
    <w:nsid w:val="714109BF"/>
    <w:multiLevelType w:val="hybridMultilevel"/>
    <w:tmpl w:val="4AB8CC32"/>
    <w:lvl w:ilvl="0" w:tplc="E56E3A54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FF4"/>
    <w:multiLevelType w:val="multilevel"/>
    <w:tmpl w:val="4A669E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4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291796C"/>
    <w:multiLevelType w:val="hybridMultilevel"/>
    <w:tmpl w:val="479CA304"/>
    <w:lvl w:ilvl="0" w:tplc="E56E3A54">
      <w:start w:val="14"/>
      <w:numFmt w:val="bullet"/>
      <w:lvlText w:val=""/>
      <w:lvlJc w:val="left"/>
      <w:pPr>
        <w:ind w:left="178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1">
    <w:nsid w:val="737B020F"/>
    <w:multiLevelType w:val="hybridMultilevel"/>
    <w:tmpl w:val="6B6C8F36"/>
    <w:lvl w:ilvl="0" w:tplc="FFFFFFFF">
      <w:start w:val="2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C33433"/>
    <w:multiLevelType w:val="hybridMultilevel"/>
    <w:tmpl w:val="ED940CCC"/>
    <w:lvl w:ilvl="0" w:tplc="D5F0E2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A15E74"/>
    <w:multiLevelType w:val="multilevel"/>
    <w:tmpl w:val="1C9C06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7C92965"/>
    <w:multiLevelType w:val="hybridMultilevel"/>
    <w:tmpl w:val="9C40CC26"/>
    <w:lvl w:ilvl="0" w:tplc="FD1A7D7E">
      <w:start w:val="1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9BA1FDA"/>
    <w:multiLevelType w:val="multilevel"/>
    <w:tmpl w:val="9BDA948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AD47AC1"/>
    <w:multiLevelType w:val="multilevel"/>
    <w:tmpl w:val="568EF1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4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D087D45"/>
    <w:multiLevelType w:val="hybridMultilevel"/>
    <w:tmpl w:val="277AE84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41"/>
  </w:num>
  <w:num w:numId="3">
    <w:abstractNumId w:val="30"/>
  </w:num>
  <w:num w:numId="4">
    <w:abstractNumId w:val="42"/>
  </w:num>
  <w:num w:numId="5">
    <w:abstractNumId w:val="29"/>
  </w:num>
  <w:num w:numId="6">
    <w:abstractNumId w:val="12"/>
  </w:num>
  <w:num w:numId="7">
    <w:abstractNumId w:val="33"/>
  </w:num>
  <w:num w:numId="8">
    <w:abstractNumId w:val="43"/>
  </w:num>
  <w:num w:numId="9">
    <w:abstractNumId w:val="15"/>
  </w:num>
  <w:num w:numId="10">
    <w:abstractNumId w:val="45"/>
  </w:num>
  <w:num w:numId="11">
    <w:abstractNumId w:val="39"/>
  </w:num>
  <w:num w:numId="12">
    <w:abstractNumId w:val="0"/>
  </w:num>
  <w:num w:numId="13">
    <w:abstractNumId w:val="46"/>
  </w:num>
  <w:num w:numId="14">
    <w:abstractNumId w:val="35"/>
  </w:num>
  <w:num w:numId="15">
    <w:abstractNumId w:val="5"/>
  </w:num>
  <w:num w:numId="16">
    <w:abstractNumId w:val="20"/>
  </w:num>
  <w:num w:numId="17">
    <w:abstractNumId w:val="26"/>
  </w:num>
  <w:num w:numId="18">
    <w:abstractNumId w:val="11"/>
  </w:num>
  <w:num w:numId="19">
    <w:abstractNumId w:val="22"/>
  </w:num>
  <w:num w:numId="20">
    <w:abstractNumId w:val="7"/>
  </w:num>
  <w:num w:numId="21">
    <w:abstractNumId w:val="19"/>
  </w:num>
  <w:num w:numId="22">
    <w:abstractNumId w:val="44"/>
  </w:num>
  <w:num w:numId="23">
    <w:abstractNumId w:val="31"/>
  </w:num>
  <w:num w:numId="24">
    <w:abstractNumId w:val="34"/>
  </w:num>
  <w:num w:numId="25">
    <w:abstractNumId w:val="13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6"/>
  </w:num>
  <w:num w:numId="29">
    <w:abstractNumId w:val="27"/>
  </w:num>
  <w:num w:numId="30">
    <w:abstractNumId w:val="18"/>
  </w:num>
  <w:num w:numId="31">
    <w:abstractNumId w:val="47"/>
  </w:num>
  <w:num w:numId="32">
    <w:abstractNumId w:val="38"/>
  </w:num>
  <w:num w:numId="33">
    <w:abstractNumId w:val="25"/>
  </w:num>
  <w:num w:numId="34">
    <w:abstractNumId w:val="24"/>
  </w:num>
  <w:num w:numId="35">
    <w:abstractNumId w:val="3"/>
  </w:num>
  <w:num w:numId="36">
    <w:abstractNumId w:val="10"/>
  </w:num>
  <w:num w:numId="37">
    <w:abstractNumId w:val="6"/>
  </w:num>
  <w:num w:numId="38">
    <w:abstractNumId w:val="40"/>
  </w:num>
  <w:num w:numId="39">
    <w:abstractNumId w:val="28"/>
  </w:num>
  <w:num w:numId="40">
    <w:abstractNumId w:val="21"/>
  </w:num>
  <w:num w:numId="41">
    <w:abstractNumId w:val="2"/>
  </w:num>
  <w:num w:numId="42">
    <w:abstractNumId w:val="23"/>
  </w:num>
  <w:num w:numId="43">
    <w:abstractNumId w:val="9"/>
  </w:num>
  <w:num w:numId="44">
    <w:abstractNumId w:val="4"/>
  </w:num>
  <w:num w:numId="45">
    <w:abstractNumId w:val="37"/>
  </w:num>
  <w:num w:numId="46">
    <w:abstractNumId w:val="8"/>
  </w:num>
  <w:num w:numId="47">
    <w:abstractNumId w:val="1"/>
  </w:num>
  <w:num w:numId="48">
    <w:abstractNumId w:val="14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17C"/>
    <w:rsid w:val="00024663"/>
    <w:rsid w:val="0007502E"/>
    <w:rsid w:val="00084E4F"/>
    <w:rsid w:val="000D38CC"/>
    <w:rsid w:val="000D3FC2"/>
    <w:rsid w:val="001320EA"/>
    <w:rsid w:val="001444D1"/>
    <w:rsid w:val="001637CB"/>
    <w:rsid w:val="001B717C"/>
    <w:rsid w:val="001C0B11"/>
    <w:rsid w:val="001D1028"/>
    <w:rsid w:val="001D5763"/>
    <w:rsid w:val="001E5BC0"/>
    <w:rsid w:val="0025249B"/>
    <w:rsid w:val="0027226D"/>
    <w:rsid w:val="002915D1"/>
    <w:rsid w:val="002F554A"/>
    <w:rsid w:val="0031702F"/>
    <w:rsid w:val="00330892"/>
    <w:rsid w:val="00374D40"/>
    <w:rsid w:val="003A5321"/>
    <w:rsid w:val="003C44D8"/>
    <w:rsid w:val="00420E2D"/>
    <w:rsid w:val="00425927"/>
    <w:rsid w:val="00432B5F"/>
    <w:rsid w:val="004641E8"/>
    <w:rsid w:val="004A0122"/>
    <w:rsid w:val="004D14D7"/>
    <w:rsid w:val="004E63DA"/>
    <w:rsid w:val="004F4B59"/>
    <w:rsid w:val="004F6FEE"/>
    <w:rsid w:val="005131D5"/>
    <w:rsid w:val="00517297"/>
    <w:rsid w:val="005A2ACC"/>
    <w:rsid w:val="005D3457"/>
    <w:rsid w:val="00600687"/>
    <w:rsid w:val="006B4EF0"/>
    <w:rsid w:val="006D0A97"/>
    <w:rsid w:val="006E4C05"/>
    <w:rsid w:val="00724EED"/>
    <w:rsid w:val="00741A4C"/>
    <w:rsid w:val="00783250"/>
    <w:rsid w:val="00796F71"/>
    <w:rsid w:val="00797B61"/>
    <w:rsid w:val="007A7EF1"/>
    <w:rsid w:val="007F3505"/>
    <w:rsid w:val="008146B5"/>
    <w:rsid w:val="00824A3A"/>
    <w:rsid w:val="008352EA"/>
    <w:rsid w:val="00835FB8"/>
    <w:rsid w:val="00955C5E"/>
    <w:rsid w:val="00961CCE"/>
    <w:rsid w:val="00982A64"/>
    <w:rsid w:val="009848CA"/>
    <w:rsid w:val="009A6BF2"/>
    <w:rsid w:val="009B469E"/>
    <w:rsid w:val="009C2305"/>
    <w:rsid w:val="009C284E"/>
    <w:rsid w:val="009C45D9"/>
    <w:rsid w:val="00A2539F"/>
    <w:rsid w:val="00A3004C"/>
    <w:rsid w:val="00A30F54"/>
    <w:rsid w:val="00A33E86"/>
    <w:rsid w:val="00A72228"/>
    <w:rsid w:val="00A75558"/>
    <w:rsid w:val="00C13C9D"/>
    <w:rsid w:val="00C17EE4"/>
    <w:rsid w:val="00C3357D"/>
    <w:rsid w:val="00CD03BE"/>
    <w:rsid w:val="00D157B5"/>
    <w:rsid w:val="00D23CBC"/>
    <w:rsid w:val="00D41520"/>
    <w:rsid w:val="00D419BB"/>
    <w:rsid w:val="00D50DFE"/>
    <w:rsid w:val="00D72F65"/>
    <w:rsid w:val="00DA01A4"/>
    <w:rsid w:val="00DF1D1C"/>
    <w:rsid w:val="00E21F6F"/>
    <w:rsid w:val="00E27E09"/>
    <w:rsid w:val="00E66F4A"/>
    <w:rsid w:val="00E8003B"/>
    <w:rsid w:val="00E87A33"/>
    <w:rsid w:val="00E92EF3"/>
    <w:rsid w:val="00EA69E2"/>
    <w:rsid w:val="00EB4819"/>
    <w:rsid w:val="00EB6FAD"/>
    <w:rsid w:val="00EB79BF"/>
    <w:rsid w:val="00F207C6"/>
    <w:rsid w:val="00F5030C"/>
    <w:rsid w:val="00F82118"/>
    <w:rsid w:val="00F951C3"/>
    <w:rsid w:val="00FA601A"/>
    <w:rsid w:val="00FC2FA7"/>
    <w:rsid w:val="00FF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B717C"/>
    <w:pPr>
      <w:jc w:val="both"/>
    </w:pPr>
    <w:rPr>
      <w:rFonts w:ascii="Tahoma" w:eastAsia="Times New Roman" w:hAnsi="Tahoma"/>
      <w:sz w:val="18"/>
      <w:szCs w:val="24"/>
    </w:rPr>
  </w:style>
  <w:style w:type="paragraph" w:styleId="Heading1">
    <w:name w:val="heading 1"/>
    <w:basedOn w:val="Normal"/>
    <w:link w:val="Heading1Char"/>
    <w:uiPriority w:val="99"/>
    <w:qFormat/>
    <w:rsid w:val="009A6BF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717C"/>
    <w:pPr>
      <w:keepNext/>
      <w:ind w:left="284" w:hanging="284"/>
      <w:jc w:val="center"/>
      <w:outlineLvl w:val="1"/>
    </w:pPr>
    <w:rPr>
      <w:rFonts w:ascii="Verdana" w:hAnsi="Verdana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71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B71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71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717C"/>
    <w:pPr>
      <w:keepNext/>
      <w:jc w:val="left"/>
      <w:outlineLvl w:val="5"/>
    </w:pPr>
    <w:rPr>
      <w:rFonts w:ascii="Verdana" w:hAnsi="Verdana"/>
      <w:b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B717C"/>
    <w:pPr>
      <w:keepNext/>
      <w:outlineLvl w:val="8"/>
    </w:pPr>
    <w:rPr>
      <w:rFonts w:ascii="Arial" w:hAnsi="Arial"/>
      <w:i/>
      <w:color w:val="FF0000"/>
      <w:sz w:val="1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6BF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717C"/>
    <w:rPr>
      <w:rFonts w:ascii="Verdana" w:hAnsi="Verdana" w:cs="Times New Roman"/>
      <w:b/>
      <w:sz w:val="20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B717C"/>
    <w:rPr>
      <w:rFonts w:ascii="Cambria" w:hAnsi="Cambria" w:cs="Times New Roman"/>
      <w:b/>
      <w:bCs/>
      <w:sz w:val="26"/>
      <w:szCs w:val="26"/>
      <w:lang w:eastAsia="it-I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B717C"/>
    <w:rPr>
      <w:rFonts w:ascii="Calibri" w:hAnsi="Calibri" w:cs="Times New Roman"/>
      <w:b/>
      <w:bCs/>
      <w:sz w:val="28"/>
      <w:szCs w:val="28"/>
      <w:lang w:eastAsia="it-I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B717C"/>
    <w:rPr>
      <w:rFonts w:ascii="Calibri" w:hAnsi="Calibri" w:cs="Times New Roman"/>
      <w:b/>
      <w:bCs/>
      <w:i/>
      <w:iCs/>
      <w:sz w:val="26"/>
      <w:szCs w:val="26"/>
      <w:lang w:eastAsia="it-I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B717C"/>
    <w:rPr>
      <w:rFonts w:ascii="Verdana" w:hAnsi="Verdana" w:cs="Times New Roman"/>
      <w:b/>
      <w:sz w:val="20"/>
      <w:szCs w:val="20"/>
      <w:lang w:eastAsia="it-I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B717C"/>
    <w:rPr>
      <w:rFonts w:ascii="Arial" w:hAnsi="Arial" w:cs="Times New Roman"/>
      <w:i/>
      <w:color w:val="FF0000"/>
      <w:sz w:val="20"/>
      <w:szCs w:val="20"/>
      <w:lang w:eastAsia="it-IT"/>
    </w:rPr>
  </w:style>
  <w:style w:type="character" w:styleId="Strong">
    <w:name w:val="Strong"/>
    <w:basedOn w:val="DefaultParagraphFont"/>
    <w:uiPriority w:val="99"/>
    <w:qFormat/>
    <w:rsid w:val="009A6BF2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1B717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717C"/>
    <w:rPr>
      <w:rFonts w:ascii="Tahoma" w:hAnsi="Tahoma" w:cs="Times New Roman"/>
      <w:sz w:val="24"/>
      <w:szCs w:val="24"/>
      <w:lang w:eastAsia="it-IT"/>
    </w:rPr>
  </w:style>
  <w:style w:type="paragraph" w:styleId="Header">
    <w:name w:val="header"/>
    <w:basedOn w:val="Normal"/>
    <w:link w:val="HeaderChar"/>
    <w:uiPriority w:val="99"/>
    <w:rsid w:val="001B717C"/>
    <w:pPr>
      <w:widowControl w:val="0"/>
      <w:tabs>
        <w:tab w:val="center" w:pos="4819"/>
        <w:tab w:val="right" w:pos="9638"/>
      </w:tabs>
      <w:autoSpaceDE w:val="0"/>
      <w:autoSpaceDN w:val="0"/>
      <w:jc w:val="left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717C"/>
    <w:rPr>
      <w:rFonts w:ascii="Times New Roman" w:hAnsi="Times New Roman" w:cs="Times New Roman"/>
      <w:sz w:val="20"/>
      <w:szCs w:val="20"/>
      <w:lang w:eastAsia="it-IT"/>
    </w:rPr>
  </w:style>
  <w:style w:type="table" w:styleId="TableGrid">
    <w:name w:val="Table Grid"/>
    <w:basedOn w:val="TableNormal"/>
    <w:uiPriority w:val="99"/>
    <w:rsid w:val="001B717C"/>
    <w:pPr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1B717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B717C"/>
    <w:rPr>
      <w:rFonts w:ascii="Tahoma" w:hAnsi="Tahoma" w:cs="Times New Roman"/>
      <w:sz w:val="16"/>
      <w:szCs w:val="16"/>
      <w:lang w:eastAsia="it-IT"/>
    </w:rPr>
  </w:style>
  <w:style w:type="paragraph" w:styleId="ListParagraph">
    <w:name w:val="List Paragraph"/>
    <w:basedOn w:val="Normal"/>
    <w:uiPriority w:val="99"/>
    <w:qFormat/>
    <w:rsid w:val="001B717C"/>
    <w:pPr>
      <w:ind w:left="708"/>
    </w:pPr>
  </w:style>
  <w:style w:type="character" w:styleId="CommentReference">
    <w:name w:val="annotation reference"/>
    <w:basedOn w:val="DefaultParagraphFont"/>
    <w:uiPriority w:val="99"/>
    <w:rsid w:val="001B717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B71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B717C"/>
    <w:rPr>
      <w:rFonts w:ascii="Tahoma" w:hAnsi="Tahoma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B7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B717C"/>
    <w:rPr>
      <w:b/>
      <w:bCs/>
    </w:rPr>
  </w:style>
  <w:style w:type="paragraph" w:styleId="BodyText2">
    <w:name w:val="Body Text 2"/>
    <w:basedOn w:val="Normal"/>
    <w:link w:val="BodyText2Char"/>
    <w:uiPriority w:val="99"/>
    <w:rsid w:val="001B717C"/>
    <w:rPr>
      <w:rFonts w:ascii="Arial" w:hAnsi="Arial"/>
      <w:color w:val="0000FF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B717C"/>
    <w:rPr>
      <w:rFonts w:ascii="Arial" w:hAnsi="Arial" w:cs="Times New Roman"/>
      <w:color w:val="0000FF"/>
      <w:sz w:val="18"/>
      <w:szCs w:val="18"/>
      <w:lang w:eastAsia="it-IT"/>
    </w:rPr>
  </w:style>
  <w:style w:type="paragraph" w:styleId="Revision">
    <w:name w:val="Revision"/>
    <w:hidden/>
    <w:uiPriority w:val="99"/>
    <w:semiHidden/>
    <w:rsid w:val="001B717C"/>
    <w:rPr>
      <w:rFonts w:ascii="Tahoma" w:eastAsia="Times New Roman" w:hAnsi="Tahoma"/>
      <w:sz w:val="18"/>
      <w:szCs w:val="24"/>
    </w:rPr>
  </w:style>
  <w:style w:type="character" w:customStyle="1" w:styleId="corpo1">
    <w:name w:val="corpo1"/>
    <w:uiPriority w:val="99"/>
    <w:rsid w:val="001B717C"/>
    <w:rPr>
      <w:rFonts w:ascii="Times LT" w:hAnsi="Times LT"/>
      <w:sz w:val="17"/>
    </w:rPr>
  </w:style>
  <w:style w:type="paragraph" w:styleId="NormalWeb">
    <w:name w:val="Normal (Web)"/>
    <w:basedOn w:val="Normal"/>
    <w:uiPriority w:val="99"/>
    <w:rsid w:val="001B717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Grigliatabella1">
    <w:name w:val="Griglia tabella1"/>
    <w:uiPriority w:val="99"/>
    <w:rsid w:val="001B717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RO12MAIUS">
    <w:name w:val="NERO12MAIUS"/>
    <w:basedOn w:val="Normal"/>
    <w:next w:val="Normal"/>
    <w:uiPriority w:val="99"/>
    <w:rsid w:val="001B717C"/>
    <w:pPr>
      <w:widowControl w:val="0"/>
      <w:jc w:val="left"/>
    </w:pPr>
    <w:rPr>
      <w:rFonts w:ascii="Times New Roman" w:hAnsi="Times New Roman"/>
      <w:b/>
      <w:i/>
      <w:caps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1B717C"/>
    <w:pPr>
      <w:pBdr>
        <w:top w:val="single" w:sz="4" w:space="1" w:color="auto"/>
      </w:pBdr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B717C"/>
    <w:rPr>
      <w:rFonts w:ascii="Arial" w:hAnsi="Arial" w:cs="Times New Roman"/>
      <w:sz w:val="20"/>
      <w:szCs w:val="20"/>
      <w:lang w:eastAsia="it-IT"/>
    </w:rPr>
  </w:style>
  <w:style w:type="paragraph" w:styleId="FootnoteText">
    <w:name w:val="footnote text"/>
    <w:basedOn w:val="Normal"/>
    <w:link w:val="FootnoteTextChar"/>
    <w:uiPriority w:val="99"/>
    <w:rsid w:val="001B717C"/>
    <w:rPr>
      <w:rFonts w:ascii="Arial" w:hAnsi="Arial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B717C"/>
    <w:rPr>
      <w:rFonts w:ascii="Arial" w:hAnsi="Arial" w:cs="Times New Roman"/>
      <w:sz w:val="20"/>
      <w:szCs w:val="20"/>
      <w:lang w:eastAsia="it-IT"/>
    </w:rPr>
  </w:style>
  <w:style w:type="paragraph" w:styleId="BodyTextIndent">
    <w:name w:val="Body Text Indent"/>
    <w:basedOn w:val="Normal"/>
    <w:link w:val="BodyTextIndentChar"/>
    <w:uiPriority w:val="99"/>
    <w:rsid w:val="001B717C"/>
    <w:pPr>
      <w:jc w:val="center"/>
    </w:pPr>
    <w:rPr>
      <w:rFonts w:ascii="Verdana" w:hAnsi="Verdana"/>
      <w:sz w:val="1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B717C"/>
    <w:rPr>
      <w:rFonts w:ascii="Verdana" w:hAnsi="Verdana" w:cs="Times New Roman"/>
      <w:sz w:val="20"/>
      <w:szCs w:val="20"/>
      <w:lang w:eastAsia="it-IT"/>
    </w:rPr>
  </w:style>
  <w:style w:type="paragraph" w:styleId="BodyTextIndent2">
    <w:name w:val="Body Text Indent 2"/>
    <w:basedOn w:val="Normal"/>
    <w:link w:val="BodyTextIndent2Char"/>
    <w:uiPriority w:val="99"/>
    <w:rsid w:val="001B717C"/>
    <w:pPr>
      <w:spacing w:before="120"/>
      <w:ind w:left="638"/>
    </w:pPr>
    <w:rPr>
      <w:rFonts w:ascii="Verdana" w:hAnsi="Verdana"/>
      <w:color w:val="FF000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B717C"/>
    <w:rPr>
      <w:rFonts w:ascii="Verdana" w:hAnsi="Verdana" w:cs="Times New Roman"/>
      <w:color w:val="FF0000"/>
      <w:sz w:val="20"/>
      <w:szCs w:val="20"/>
      <w:lang w:eastAsia="it-IT"/>
    </w:rPr>
  </w:style>
  <w:style w:type="paragraph" w:styleId="BodyText3">
    <w:name w:val="Body Text 3"/>
    <w:basedOn w:val="Normal"/>
    <w:link w:val="BodyText3Char"/>
    <w:uiPriority w:val="99"/>
    <w:rsid w:val="001B717C"/>
    <w:pPr>
      <w:spacing w:line="240" w:lineRule="exact"/>
      <w:jc w:val="left"/>
    </w:pPr>
    <w:rPr>
      <w:rFonts w:ascii="Verdana" w:hAnsi="Verdana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B717C"/>
    <w:rPr>
      <w:rFonts w:ascii="Verdana" w:hAnsi="Verdana" w:cs="Times New Roman"/>
      <w:sz w:val="20"/>
      <w:szCs w:val="20"/>
      <w:lang w:eastAsia="it-IT"/>
    </w:rPr>
  </w:style>
  <w:style w:type="paragraph" w:styleId="EndnoteText">
    <w:name w:val="endnote text"/>
    <w:basedOn w:val="Normal"/>
    <w:link w:val="EndnoteTextChar"/>
    <w:uiPriority w:val="99"/>
    <w:rsid w:val="001B717C"/>
    <w:pPr>
      <w:keepNext/>
      <w:keepLines/>
      <w:tabs>
        <w:tab w:val="left" w:pos="822"/>
        <w:tab w:val="left" w:pos="1276"/>
        <w:tab w:val="left" w:pos="1488"/>
        <w:tab w:val="left" w:pos="10277"/>
      </w:tabs>
      <w:spacing w:before="60" w:after="60"/>
      <w:ind w:left="142" w:hanging="142"/>
    </w:pPr>
    <w:rPr>
      <w:rFonts w:ascii="Arial" w:hAnsi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B717C"/>
    <w:rPr>
      <w:rFonts w:ascii="Arial" w:hAnsi="Arial" w:cs="Times New Roman"/>
      <w:snapToGrid w:val="0"/>
      <w:sz w:val="20"/>
      <w:szCs w:val="20"/>
      <w:lang w:eastAsia="it-IT"/>
    </w:rPr>
  </w:style>
  <w:style w:type="paragraph" w:customStyle="1" w:styleId="ALPDL73Lettera">
    <w:name w:val="AL_PDL73_Lettera"/>
    <w:basedOn w:val="Normal"/>
    <w:link w:val="ALPDL73LetteraCarattereCarattere"/>
    <w:uiPriority w:val="99"/>
    <w:rsid w:val="001B717C"/>
    <w:pPr>
      <w:ind w:left="284"/>
    </w:pPr>
    <w:rPr>
      <w:rFonts w:ascii="Arial" w:eastAsia="Calibri" w:hAnsi="Arial"/>
      <w:sz w:val="24"/>
      <w:szCs w:val="20"/>
    </w:rPr>
  </w:style>
  <w:style w:type="character" w:customStyle="1" w:styleId="ALPDL73LetteraCarattereCarattere">
    <w:name w:val="AL_PDL73_Lettera Carattere Carattere"/>
    <w:link w:val="ALPDL73Lettera"/>
    <w:uiPriority w:val="99"/>
    <w:locked/>
    <w:rsid w:val="001B717C"/>
    <w:rPr>
      <w:rFonts w:ascii="Arial" w:hAnsi="Arial"/>
      <w:sz w:val="24"/>
      <w:lang w:eastAsia="it-IT"/>
    </w:rPr>
  </w:style>
  <w:style w:type="paragraph" w:customStyle="1" w:styleId="metadata">
    <w:name w:val="metadata"/>
    <w:basedOn w:val="Normal"/>
    <w:uiPriority w:val="99"/>
    <w:rsid w:val="001B717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1B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B717C"/>
    <w:rPr>
      <w:rFonts w:ascii="Courier New" w:hAnsi="Courier New" w:cs="Times New Roman"/>
      <w:sz w:val="20"/>
      <w:szCs w:val="20"/>
      <w:lang w:eastAsia="it-IT"/>
    </w:rPr>
  </w:style>
  <w:style w:type="paragraph" w:customStyle="1" w:styleId="grassetto1">
    <w:name w:val="grassetto1"/>
    <w:basedOn w:val="Normal"/>
    <w:uiPriority w:val="99"/>
    <w:rsid w:val="001B717C"/>
    <w:pPr>
      <w:spacing w:after="24"/>
      <w:jc w:val="left"/>
    </w:pPr>
    <w:rPr>
      <w:rFonts w:ascii="Times New Roman" w:hAnsi="Times New Roman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1B717C"/>
    <w:rPr>
      <w:rFonts w:cs="Times New Roman"/>
      <w:color w:val="808080"/>
    </w:rPr>
  </w:style>
  <w:style w:type="character" w:styleId="EndnoteReference">
    <w:name w:val="endnote reference"/>
    <w:basedOn w:val="DefaultParagraphFont"/>
    <w:uiPriority w:val="99"/>
    <w:rsid w:val="002915D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733</Words>
  <Characters>4180</Characters>
  <Application>Microsoft Office Outlook</Application>
  <DocSecurity>0</DocSecurity>
  <Lines>0</Lines>
  <Paragraphs>0</Paragraphs>
  <ScaleCrop>false</ScaleCrop>
  <Company>Regione Emilia-Romagna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5</dc:title>
  <dc:subject/>
  <dc:creator>lipparini_e</dc:creator>
  <cp:keywords/>
  <dc:description/>
  <cp:lastModifiedBy>C_RANDIGHIERI</cp:lastModifiedBy>
  <cp:revision>9</cp:revision>
  <cp:lastPrinted>2015-07-29T11:09:00Z</cp:lastPrinted>
  <dcterms:created xsi:type="dcterms:W3CDTF">2015-07-29T10:05:00Z</dcterms:created>
  <dcterms:modified xsi:type="dcterms:W3CDTF">2015-07-30T13:58:00Z</dcterms:modified>
</cp:coreProperties>
</file>