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7" w:rsidRPr="00B04747" w:rsidRDefault="00B04747" w:rsidP="00505AC0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P</w:t>
      </w:r>
      <w:r w:rsidRPr="00B0474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rot</w:t>
      </w:r>
      <w:proofErr w:type="spellEnd"/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. n°</w:t>
      </w:r>
      <w:r w:rsidRPr="00B0474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6668 del 18/09/2018</w:t>
      </w:r>
    </w:p>
    <w:p w:rsidR="00B04747" w:rsidRDefault="00B04747" w:rsidP="00505AC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D67A7" w:rsidRPr="00B85939" w:rsidRDefault="00505AC0" w:rsidP="00505AC0">
      <w:pPr>
        <w:rPr>
          <w:rFonts w:ascii="Arial" w:hAnsi="Arial" w:cs="Arial"/>
          <w:sz w:val="22"/>
          <w:szCs w:val="22"/>
        </w:rPr>
      </w:pPr>
      <w:r w:rsidRPr="00B85939">
        <w:rPr>
          <w:rFonts w:ascii="Arial" w:hAnsi="Arial" w:cs="Arial"/>
          <w:b/>
          <w:bCs/>
          <w:color w:val="000000"/>
          <w:sz w:val="22"/>
          <w:szCs w:val="22"/>
        </w:rPr>
        <w:t xml:space="preserve">SELEZIONE PUBBLICA PER ESAMI PER </w:t>
      </w:r>
      <w:smartTag w:uri="urn:schemas-microsoft-com:office:smarttags" w:element="PersonName">
        <w:smartTagPr>
          <w:attr w:name="ProductID" w:val="LA COPERTURA DI"/>
        </w:smartTagPr>
        <w:r w:rsidRPr="00B85939">
          <w:rPr>
            <w:rFonts w:ascii="Arial" w:hAnsi="Arial" w:cs="Arial"/>
            <w:b/>
            <w:bCs/>
            <w:color w:val="000000"/>
            <w:sz w:val="22"/>
            <w:szCs w:val="22"/>
          </w:rPr>
          <w:t>LA COPERTURA DI</w:t>
        </w:r>
      </w:smartTag>
      <w:r w:rsidRPr="00B85939">
        <w:rPr>
          <w:rFonts w:ascii="Arial" w:hAnsi="Arial" w:cs="Arial"/>
          <w:b/>
          <w:bCs/>
          <w:color w:val="000000"/>
          <w:sz w:val="22"/>
          <w:szCs w:val="22"/>
        </w:rPr>
        <w:t xml:space="preserve"> N. 1  POSTO A TEMPO PIENO E INDETERMINATO </w:t>
      </w:r>
      <w:r w:rsidRPr="00B85939">
        <w:rPr>
          <w:rFonts w:ascii="Arial" w:hAnsi="Arial" w:cs="Arial"/>
          <w:b/>
          <w:sz w:val="22"/>
          <w:szCs w:val="22"/>
        </w:rPr>
        <w:t>DI UN “ADDETTO AMMINISTRATIVO-GESTIONALE</w:t>
      </w:r>
      <w:r w:rsidRPr="00B85939">
        <w:rPr>
          <w:rFonts w:ascii="Arial" w:hAnsi="Arial" w:cs="Arial"/>
          <w:sz w:val="22"/>
          <w:szCs w:val="22"/>
        </w:rPr>
        <w:t xml:space="preserve">” </w:t>
      </w:r>
      <w:r w:rsidRPr="00B85939">
        <w:rPr>
          <w:rFonts w:ascii="Arial" w:hAnsi="Arial" w:cs="Arial"/>
          <w:b/>
          <w:sz w:val="22"/>
          <w:szCs w:val="22"/>
        </w:rPr>
        <w:t>DA ASSEGNARE ALL’AREA GIURIDICO-AMMINISTRATIVA - ECONOMATO, APPALTI E CONTRATTI. INQUADRAMENTO CONTRATTUALE: AREA B, FASCIA RETRIBUTIVA 3, DEL C.C.N.L. FEDERCASA</w:t>
      </w:r>
    </w:p>
    <w:p w:rsidR="00505AC0" w:rsidRPr="00B85939" w:rsidRDefault="00505AC0" w:rsidP="00505AC0">
      <w:pPr>
        <w:rPr>
          <w:rFonts w:ascii="Arial" w:hAnsi="Arial" w:cs="Arial"/>
          <w:sz w:val="22"/>
          <w:szCs w:val="22"/>
        </w:rPr>
      </w:pPr>
    </w:p>
    <w:p w:rsidR="00505AC0" w:rsidRDefault="00505AC0" w:rsidP="00505AC0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  <w:r w:rsidRPr="00B85939">
        <w:rPr>
          <w:rFonts w:ascii="Arial" w:hAnsi="Arial" w:cs="Arial"/>
          <w:b/>
          <w:sz w:val="22"/>
          <w:szCs w:val="22"/>
        </w:rPr>
        <w:t>ELENCO CANDIDATI AMMESSI ALLA PROVA PRESELETTIVA</w:t>
      </w:r>
    </w:p>
    <w:p w:rsidR="003D0225" w:rsidRPr="00B85939" w:rsidRDefault="003D0225" w:rsidP="00505AC0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p w:rsidR="00505AC0" w:rsidRPr="00B85939" w:rsidRDefault="00505AC0" w:rsidP="00505AC0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"/>
        <w:gridCol w:w="2785"/>
        <w:gridCol w:w="4110"/>
      </w:tblGrid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939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5939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ALDINI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GIULIA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AMATA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IVANO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ANSALONI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MARCELLO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APRIGLIANO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SEFORA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BARBATO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BARBARA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BARONI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DANIELA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BENATTI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BENETAZZO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CINZIA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BERTOLANI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MEDEA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BICA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GRAZIANO FRANCESCO GIUSEPPE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BONDAVALLI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BONTEMPO PANICO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AFRODITE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BOUAZIZI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AMIRA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BRAGLIA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SONIA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BRAMATO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CARMEN 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BUCCINO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ROSA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CALAROTA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GIANCARLO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CALZOLARI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ROBERTA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CAPPUCCIO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CARRARO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CARUSO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GIUSEPPE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CASINI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CHIARA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CATELLANI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SAMUELE 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CAVAZZUTI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CAVAZZUTI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BEATRICE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CIARLI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GIULIA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CICCARELLI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MARCO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COLAZILLI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CONSOLI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FABIO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CONSOLI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PAMELA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COSTI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MONICA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CUCCHIARELLI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NADIA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DA ROCHA PINTO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CESARE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DE LUCIA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IRMA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DE MARTINO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GIOVANNA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DE PALMA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TERESA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DI MARCANTONIO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lastRenderedPageBreak/>
              <w:t>38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DI PAOLO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CHIARA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FILIPPI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FIRENZE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MIRIAM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FONTANAROSA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PASQUALINO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FRANCHINA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SEBASTIANO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FREGUGLIA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MASSIMILIANO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GENITONI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ENRICO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GHAMADH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MEHER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GIAMBARRESI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GIULIA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GIBERTI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ALESSIA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GIBILARO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CARMELO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GIULIANI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CRTISTINA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GRILLO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GIACOMO FRANCESCO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GRIMALDI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PAOLA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GUIDETTI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ELISA AURORA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IANNUZZI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IORI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ELENA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LOMBARDI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SAMANTHA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MAIONE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GERARDO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MALTEMPI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ANNA RITA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MANFREDINI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ANNAMARIA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FEDERICA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MARTINO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ANTONIO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MASSARI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MASTROPIERRO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MAZZONI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MILA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MENANI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SIMONA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MESINI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FRANCESCO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MICELI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ROSSANA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MICHELINI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BARBARA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MINECCIA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ELOISA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MORISI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GABRIELLA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MUZZIOLI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BEATRICE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NAVA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FRANCESCA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NOVELLI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SAVINO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OLIVIERO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MARIANNA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ORLANDI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MATTEO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PACILLO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ANTONIO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PADERNI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PAINI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MASSIMILIANO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PALAZZI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MAIA SILVIA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PAPAZZONI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PEDRONI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ALESSIA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PELLIZZARI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CHIARA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PETITTO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PISI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GABRIELE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POLITANO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ROBERTO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PUGNAGHI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MARTINA 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RIGILLO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SANDRO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RIZZO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AGNESE MARIA CONCETTA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RUGGIERI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SHARON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RUSSO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ANTONIETTA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RUSSO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IMMACOLATA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MARIA ANGELA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SBEI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 xml:space="preserve">SCAVAZZA 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LUCA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SCLAFANI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SALVATORE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SERVARESI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SIMONA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SGHEDONI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ALESSANDRA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SIMONAZZI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SILVIA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SIMONI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ALBION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SULAS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STEFANO</w:t>
            </w:r>
          </w:p>
        </w:tc>
      </w:tr>
      <w:tr w:rsidR="00505AC0" w:rsidRPr="00B85939" w:rsidTr="007D6E19">
        <w:tc>
          <w:tcPr>
            <w:tcW w:w="584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785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TAMPARULO</w:t>
            </w:r>
          </w:p>
        </w:tc>
        <w:tc>
          <w:tcPr>
            <w:tcW w:w="4110" w:type="dxa"/>
          </w:tcPr>
          <w:p w:rsidR="00505AC0" w:rsidRPr="00B85939" w:rsidRDefault="00505AC0" w:rsidP="00804EBD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FRANCESCO PAOLO</w:t>
            </w:r>
          </w:p>
        </w:tc>
      </w:tr>
      <w:tr w:rsidR="00362343" w:rsidRPr="00B85939" w:rsidTr="007D6E19">
        <w:tc>
          <w:tcPr>
            <w:tcW w:w="584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785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TRINELLI</w:t>
            </w:r>
          </w:p>
        </w:tc>
        <w:tc>
          <w:tcPr>
            <w:tcW w:w="4110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CRISTINA</w:t>
            </w:r>
          </w:p>
        </w:tc>
      </w:tr>
      <w:tr w:rsidR="00362343" w:rsidRPr="00B85939" w:rsidTr="007D6E19">
        <w:tc>
          <w:tcPr>
            <w:tcW w:w="584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785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TUCCI</w:t>
            </w:r>
          </w:p>
        </w:tc>
        <w:tc>
          <w:tcPr>
            <w:tcW w:w="4110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</w:tr>
      <w:tr w:rsidR="00362343" w:rsidRPr="00B85939" w:rsidTr="007D6E19">
        <w:tc>
          <w:tcPr>
            <w:tcW w:w="584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785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VAIOLI</w:t>
            </w:r>
          </w:p>
        </w:tc>
        <w:tc>
          <w:tcPr>
            <w:tcW w:w="4110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</w:tr>
      <w:tr w:rsidR="00362343" w:rsidRPr="00B85939" w:rsidTr="007D6E19">
        <w:tc>
          <w:tcPr>
            <w:tcW w:w="584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2785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VOLPI</w:t>
            </w:r>
          </w:p>
        </w:tc>
        <w:tc>
          <w:tcPr>
            <w:tcW w:w="4110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ALESSIA</w:t>
            </w:r>
          </w:p>
        </w:tc>
      </w:tr>
      <w:tr w:rsidR="00362343" w:rsidRPr="00B85939" w:rsidTr="007D6E19">
        <w:tc>
          <w:tcPr>
            <w:tcW w:w="584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785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ZANOTTI</w:t>
            </w:r>
          </w:p>
        </w:tc>
        <w:tc>
          <w:tcPr>
            <w:tcW w:w="4110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r w:rsidRPr="00B85939">
              <w:rPr>
                <w:rFonts w:ascii="Arial" w:hAnsi="Arial" w:cs="Arial"/>
                <w:sz w:val="22"/>
                <w:szCs w:val="22"/>
              </w:rPr>
              <w:t>MICHELA</w:t>
            </w:r>
          </w:p>
        </w:tc>
      </w:tr>
      <w:tr w:rsidR="00362343" w:rsidRPr="00B85939" w:rsidTr="007D6E19">
        <w:tc>
          <w:tcPr>
            <w:tcW w:w="584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85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362343" w:rsidRPr="00B85939" w:rsidRDefault="00362343" w:rsidP="003623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5AC0" w:rsidRPr="00B85939" w:rsidRDefault="00505AC0" w:rsidP="00505AC0">
      <w:pPr>
        <w:rPr>
          <w:rFonts w:ascii="Arial" w:hAnsi="Arial" w:cs="Arial"/>
          <w:sz w:val="22"/>
          <w:szCs w:val="22"/>
        </w:rPr>
      </w:pPr>
      <w:r w:rsidRPr="00B85939">
        <w:rPr>
          <w:rFonts w:ascii="Arial" w:hAnsi="Arial" w:cs="Arial"/>
          <w:sz w:val="22"/>
          <w:szCs w:val="22"/>
        </w:rPr>
        <w:br w:type="textWrapping" w:clear="all"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</w:p>
    <w:p w:rsidR="00505AC0" w:rsidRPr="00B85939" w:rsidRDefault="00505AC0" w:rsidP="00505AC0">
      <w:pPr>
        <w:rPr>
          <w:rFonts w:ascii="Arial" w:hAnsi="Arial" w:cs="Arial"/>
          <w:sz w:val="22"/>
          <w:szCs w:val="22"/>
        </w:rPr>
      </w:pP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  <w:r w:rsidRPr="00B85939">
        <w:rPr>
          <w:rFonts w:ascii="Arial" w:hAnsi="Arial" w:cs="Arial"/>
          <w:sz w:val="22"/>
          <w:szCs w:val="22"/>
        </w:rPr>
        <w:tab/>
      </w:r>
    </w:p>
    <w:p w:rsidR="00505AC0" w:rsidRPr="00B85939" w:rsidRDefault="00505AC0" w:rsidP="00505AC0">
      <w:pPr>
        <w:rPr>
          <w:rFonts w:ascii="Arial" w:hAnsi="Arial" w:cs="Arial"/>
          <w:sz w:val="22"/>
          <w:szCs w:val="22"/>
        </w:rPr>
      </w:pPr>
    </w:p>
    <w:sectPr w:rsidR="00505AC0" w:rsidRPr="00B85939" w:rsidSect="00DC1A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1134" w:left="1134" w:header="737" w:footer="3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72" w:rsidRDefault="00DD5072">
      <w:r>
        <w:separator/>
      </w:r>
    </w:p>
  </w:endnote>
  <w:endnote w:type="continuationSeparator" w:id="0">
    <w:p w:rsidR="00DD5072" w:rsidRDefault="00DD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1C1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D023CE" w:rsidRDefault="00D023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>
    <w:pPr>
      <w:pStyle w:val="Pidipagin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362343">
      <w:rPr>
        <w:noProof/>
      </w:rPr>
      <w:t>2</w:t>
    </w:r>
    <w:r>
      <w:fldChar w:fldCharType="end"/>
    </w:r>
    <w:r>
      <w:t>/</w:t>
    </w:r>
    <w:r w:rsidR="00DD5072">
      <w:fldChar w:fldCharType="begin"/>
    </w:r>
    <w:r w:rsidR="00DD5072">
      <w:instrText xml:space="preserve"> NUMPAGES </w:instrText>
    </w:r>
    <w:r w:rsidR="00DD5072">
      <w:fldChar w:fldCharType="separate"/>
    </w:r>
    <w:r w:rsidR="00362343">
      <w:rPr>
        <w:noProof/>
      </w:rPr>
      <w:t>3</w:t>
    </w:r>
    <w:r w:rsidR="00DD507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F85CB6">
    <w:pPr>
      <w:pStyle w:val="Intestazione"/>
      <w:spacing w:line="120" w:lineRule="auto"/>
      <w:jc w:val="right"/>
      <w:rPr>
        <w:rStyle w:val="Numeropagina"/>
        <w:rFonts w:ascii="Technical" w:hAnsi="Technical"/>
        <w:sz w:val="16"/>
      </w:rPr>
    </w:pPr>
    <w:r>
      <w:rPr>
        <w:sz w:val="24"/>
      </w:rPr>
      <w:t>________________________________________________________________________________</w:t>
    </w:r>
  </w:p>
  <w:p w:rsidR="00D023CE" w:rsidRPr="00DB2054" w:rsidRDefault="00D023CE" w:rsidP="00856C2B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B2054">
      <w:rPr>
        <w:rFonts w:ascii="Arial" w:hAnsi="Arial" w:cs="Arial"/>
        <w:sz w:val="18"/>
        <w:szCs w:val="18"/>
      </w:rPr>
      <w:t xml:space="preserve">Sassuolo Gestioni Patrimoniali </w:t>
    </w:r>
    <w:proofErr w:type="spellStart"/>
    <w:r w:rsidRPr="00DB2054">
      <w:rPr>
        <w:rFonts w:ascii="Arial" w:hAnsi="Arial" w:cs="Arial"/>
        <w:sz w:val="18"/>
        <w:szCs w:val="18"/>
      </w:rPr>
      <w:t>srl</w:t>
    </w:r>
    <w:proofErr w:type="spellEnd"/>
    <w:r w:rsidRPr="00DB2054">
      <w:rPr>
        <w:rFonts w:ascii="Arial" w:hAnsi="Arial" w:cs="Arial"/>
        <w:sz w:val="18"/>
        <w:szCs w:val="18"/>
      </w:rPr>
      <w:t xml:space="preserve"> a socio unico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Società soggetta alla attività di direzione e coordinamento del Comune di Sassuolo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 xml:space="preserve">Via </w:t>
    </w:r>
    <w:proofErr w:type="spellStart"/>
    <w:r w:rsidRPr="006050E5">
      <w:rPr>
        <w:rFonts w:ascii="Arial" w:hAnsi="Arial" w:cs="Arial"/>
        <w:sz w:val="16"/>
        <w:szCs w:val="16"/>
      </w:rPr>
      <w:t>Fenuzzi</w:t>
    </w:r>
    <w:proofErr w:type="spellEnd"/>
    <w:r w:rsidRPr="006050E5">
      <w:rPr>
        <w:rFonts w:ascii="Arial" w:hAnsi="Arial" w:cs="Arial"/>
        <w:sz w:val="16"/>
        <w:szCs w:val="16"/>
      </w:rPr>
      <w:t>, 5</w:t>
    </w:r>
    <w:r>
      <w:rPr>
        <w:rFonts w:ascii="Arial" w:hAnsi="Arial" w:cs="Arial"/>
        <w:sz w:val="16"/>
        <w:szCs w:val="16"/>
      </w:rPr>
      <w:t xml:space="preserve"> - 41049</w:t>
    </w:r>
    <w:r w:rsidRPr="006050E5">
      <w:rPr>
        <w:rFonts w:ascii="Arial" w:hAnsi="Arial" w:cs="Arial"/>
        <w:sz w:val="16"/>
        <w:szCs w:val="16"/>
      </w:rPr>
      <w:t xml:space="preserve"> Sassuolo (MO)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Capitale Sociale € 11</w:t>
    </w:r>
    <w:r>
      <w:rPr>
        <w:rFonts w:ascii="Arial" w:hAnsi="Arial" w:cs="Arial"/>
        <w:sz w:val="16"/>
        <w:szCs w:val="16"/>
      </w:rPr>
      <w:t>7</w:t>
    </w:r>
    <w:r w:rsidRPr="006050E5">
      <w:rPr>
        <w:rFonts w:ascii="Arial" w:hAnsi="Arial" w:cs="Arial"/>
        <w:sz w:val="16"/>
        <w:szCs w:val="16"/>
      </w:rPr>
      <w:t xml:space="preserve">.000,00 </w:t>
    </w:r>
    <w:proofErr w:type="spellStart"/>
    <w:r w:rsidRPr="006050E5">
      <w:rPr>
        <w:rFonts w:ascii="Arial" w:hAnsi="Arial" w:cs="Arial"/>
        <w:sz w:val="16"/>
        <w:szCs w:val="16"/>
      </w:rPr>
      <w:t>i.v</w:t>
    </w:r>
    <w:proofErr w:type="spellEnd"/>
    <w:r w:rsidRPr="006050E5">
      <w:rPr>
        <w:rFonts w:ascii="Arial" w:hAnsi="Arial" w:cs="Arial"/>
        <w:sz w:val="16"/>
        <w:szCs w:val="16"/>
      </w:rPr>
      <w:t>. - P.IVA / CF e Registro Imprese di Modena: 03014250363</w:t>
    </w:r>
  </w:p>
  <w:p w:rsidR="00D023CE" w:rsidRPr="00E42D88" w:rsidRDefault="00D023CE" w:rsidP="00856C2B">
    <w:pPr>
      <w:pStyle w:val="Pidipagina"/>
      <w:spacing w:line="80" w:lineRule="atLeast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  <w:szCs w:val="16"/>
      </w:rPr>
      <w:t>Tel. 0536/880</w:t>
    </w:r>
    <w:r w:rsidR="002609F6">
      <w:rPr>
        <w:rFonts w:ascii="Arial" w:hAnsi="Arial" w:cs="Arial"/>
        <w:sz w:val="16"/>
        <w:szCs w:val="16"/>
      </w:rPr>
      <w:t>725</w:t>
    </w:r>
    <w:r w:rsidRPr="006050E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Fax 0536/880</w:t>
    </w:r>
    <w:r w:rsidRPr="006050E5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>1</w:t>
    </w:r>
    <w:r w:rsidRPr="006050E5">
      <w:rPr>
        <w:rFonts w:ascii="Arial" w:hAnsi="Arial" w:cs="Arial"/>
        <w:sz w:val="16"/>
        <w:szCs w:val="16"/>
      </w:rPr>
      <w:t xml:space="preserve"> - e-mail </w:t>
    </w:r>
    <w:hyperlink r:id="rId1" w:history="1">
      <w:r w:rsidRPr="00B57C9C">
        <w:rPr>
          <w:rStyle w:val="Collegamentoipertestuale"/>
          <w:rFonts w:ascii="Arial" w:hAnsi="Arial" w:cs="Arial"/>
          <w:sz w:val="16"/>
          <w:szCs w:val="16"/>
        </w:rPr>
        <w:t>info@sgp.sassuolo.mo.it</w:t>
      </w:r>
    </w:hyperlink>
    <w:r w:rsidRPr="00A207A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; </w:t>
    </w:r>
    <w:hyperlink r:id="rId2" w:history="1">
      <w:r w:rsidRPr="00B57C9C">
        <w:rPr>
          <w:rStyle w:val="Collegamentoipertestuale"/>
          <w:rFonts w:ascii="Arial" w:hAnsi="Arial" w:cs="Arial"/>
          <w:sz w:val="16"/>
          <w:szCs w:val="16"/>
        </w:rPr>
        <w:t>sgp@cert.sgp.comune.sassuolo.mo.it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72" w:rsidRDefault="00DD5072">
      <w:r>
        <w:separator/>
      </w:r>
    </w:p>
  </w:footnote>
  <w:footnote w:type="continuationSeparator" w:id="0">
    <w:p w:rsidR="00DD5072" w:rsidRDefault="00DD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1428750" cy="755650"/>
                <wp:effectExtent l="0" t="0" r="0" b="6350"/>
                <wp:docPr id="3" name="Immagine 3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762000" cy="762000"/>
                <wp:effectExtent l="0" t="0" r="0" b="0"/>
                <wp:docPr id="4" name="Immagine 4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6630B8" w:rsidRDefault="00D023CE" w:rsidP="006630B8">
    <w:pPr>
      <w:tabs>
        <w:tab w:val="center" w:pos="4819"/>
        <w:tab w:val="right" w:pos="9639"/>
      </w:tabs>
      <w:jc w:val="right"/>
      <w:rPr>
        <w:rFonts w:ascii="MS Serif" w:hAnsi="MS Serif"/>
        <w:sz w:val="13"/>
      </w:rPr>
    </w:pPr>
    <w:r>
      <w:t xml:space="preserve">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1428750" cy="755650"/>
                <wp:effectExtent l="0" t="0" r="0" b="6350"/>
                <wp:docPr id="1" name="Immagine 1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889000" cy="908050"/>
                <wp:effectExtent l="0" t="0" r="6350" b="6350"/>
                <wp:docPr id="2" name="Immagine 2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A86375" w:rsidRDefault="00D023CE" w:rsidP="00A8637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48"/>
    <w:multiLevelType w:val="hybridMultilevel"/>
    <w:tmpl w:val="D666B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50D0"/>
    <w:multiLevelType w:val="hybridMultilevel"/>
    <w:tmpl w:val="E9F8971A"/>
    <w:lvl w:ilvl="0" w:tplc="140ED02C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E7D8F"/>
    <w:multiLevelType w:val="hybridMultilevel"/>
    <w:tmpl w:val="F7CCF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7E4D"/>
    <w:multiLevelType w:val="hybridMultilevel"/>
    <w:tmpl w:val="62584D5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D13DED"/>
    <w:multiLevelType w:val="hybridMultilevel"/>
    <w:tmpl w:val="5CB87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8D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13C41"/>
    <w:multiLevelType w:val="hybridMultilevel"/>
    <w:tmpl w:val="D65C46AC"/>
    <w:lvl w:ilvl="0" w:tplc="140ED0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D"/>
    <w:rsid w:val="00006867"/>
    <w:rsid w:val="000071FF"/>
    <w:rsid w:val="00011014"/>
    <w:rsid w:val="00013569"/>
    <w:rsid w:val="00014E3C"/>
    <w:rsid w:val="000202ED"/>
    <w:rsid w:val="00021C16"/>
    <w:rsid w:val="000223D3"/>
    <w:rsid w:val="00023A0A"/>
    <w:rsid w:val="00027841"/>
    <w:rsid w:val="00031431"/>
    <w:rsid w:val="00032880"/>
    <w:rsid w:val="000333F4"/>
    <w:rsid w:val="000339CB"/>
    <w:rsid w:val="00036111"/>
    <w:rsid w:val="00041D15"/>
    <w:rsid w:val="00043EFE"/>
    <w:rsid w:val="000448F7"/>
    <w:rsid w:val="0004527F"/>
    <w:rsid w:val="000502AD"/>
    <w:rsid w:val="00050794"/>
    <w:rsid w:val="000509A4"/>
    <w:rsid w:val="000559B2"/>
    <w:rsid w:val="00055FF7"/>
    <w:rsid w:val="00057836"/>
    <w:rsid w:val="000578E6"/>
    <w:rsid w:val="0005798C"/>
    <w:rsid w:val="00060629"/>
    <w:rsid w:val="000723E3"/>
    <w:rsid w:val="00073DEF"/>
    <w:rsid w:val="000745EB"/>
    <w:rsid w:val="000769CD"/>
    <w:rsid w:val="0008011E"/>
    <w:rsid w:val="00080BF4"/>
    <w:rsid w:val="00081996"/>
    <w:rsid w:val="000823C6"/>
    <w:rsid w:val="00083DA9"/>
    <w:rsid w:val="000846C4"/>
    <w:rsid w:val="000856E2"/>
    <w:rsid w:val="00086150"/>
    <w:rsid w:val="00086961"/>
    <w:rsid w:val="000901F3"/>
    <w:rsid w:val="0009124F"/>
    <w:rsid w:val="00092578"/>
    <w:rsid w:val="00092B7E"/>
    <w:rsid w:val="000933EC"/>
    <w:rsid w:val="00094E89"/>
    <w:rsid w:val="00096E56"/>
    <w:rsid w:val="000A09CC"/>
    <w:rsid w:val="000A1E70"/>
    <w:rsid w:val="000A4BEA"/>
    <w:rsid w:val="000A5EDE"/>
    <w:rsid w:val="000A72FA"/>
    <w:rsid w:val="000B01F3"/>
    <w:rsid w:val="000B11FA"/>
    <w:rsid w:val="000B3635"/>
    <w:rsid w:val="000B3667"/>
    <w:rsid w:val="000B398B"/>
    <w:rsid w:val="000B4918"/>
    <w:rsid w:val="000B4E68"/>
    <w:rsid w:val="000C2847"/>
    <w:rsid w:val="000C3E2B"/>
    <w:rsid w:val="000C797A"/>
    <w:rsid w:val="000D0534"/>
    <w:rsid w:val="000D16CE"/>
    <w:rsid w:val="000D1B7C"/>
    <w:rsid w:val="000D2C53"/>
    <w:rsid w:val="000D4D8F"/>
    <w:rsid w:val="000D67A7"/>
    <w:rsid w:val="000D6A73"/>
    <w:rsid w:val="000D706A"/>
    <w:rsid w:val="000E3E7E"/>
    <w:rsid w:val="000E3E82"/>
    <w:rsid w:val="000E7D90"/>
    <w:rsid w:val="000F1FA0"/>
    <w:rsid w:val="000F24AE"/>
    <w:rsid w:val="000F3C75"/>
    <w:rsid w:val="000F44A3"/>
    <w:rsid w:val="000F6BA1"/>
    <w:rsid w:val="000F74BC"/>
    <w:rsid w:val="00100630"/>
    <w:rsid w:val="00103A4F"/>
    <w:rsid w:val="00105E56"/>
    <w:rsid w:val="0010628C"/>
    <w:rsid w:val="001076E6"/>
    <w:rsid w:val="00113411"/>
    <w:rsid w:val="001170AD"/>
    <w:rsid w:val="00117B19"/>
    <w:rsid w:val="00120842"/>
    <w:rsid w:val="00121A90"/>
    <w:rsid w:val="00124E4B"/>
    <w:rsid w:val="00126F01"/>
    <w:rsid w:val="00126F46"/>
    <w:rsid w:val="00133CF3"/>
    <w:rsid w:val="00133F4F"/>
    <w:rsid w:val="00135C12"/>
    <w:rsid w:val="001369D9"/>
    <w:rsid w:val="001379A3"/>
    <w:rsid w:val="00140EB7"/>
    <w:rsid w:val="00141992"/>
    <w:rsid w:val="001448E0"/>
    <w:rsid w:val="00145677"/>
    <w:rsid w:val="001523D8"/>
    <w:rsid w:val="00152F49"/>
    <w:rsid w:val="001545F2"/>
    <w:rsid w:val="001549CA"/>
    <w:rsid w:val="00155A97"/>
    <w:rsid w:val="00162C1E"/>
    <w:rsid w:val="00164BA3"/>
    <w:rsid w:val="00164CFE"/>
    <w:rsid w:val="001658A0"/>
    <w:rsid w:val="00167BF7"/>
    <w:rsid w:val="001704E9"/>
    <w:rsid w:val="00171801"/>
    <w:rsid w:val="0017465C"/>
    <w:rsid w:val="00181410"/>
    <w:rsid w:val="00186BDB"/>
    <w:rsid w:val="00191FC7"/>
    <w:rsid w:val="00194524"/>
    <w:rsid w:val="00194CE0"/>
    <w:rsid w:val="00196C73"/>
    <w:rsid w:val="001A0C09"/>
    <w:rsid w:val="001A28FF"/>
    <w:rsid w:val="001A29AE"/>
    <w:rsid w:val="001A4370"/>
    <w:rsid w:val="001A53D5"/>
    <w:rsid w:val="001B1C2B"/>
    <w:rsid w:val="001B2CB1"/>
    <w:rsid w:val="001C1538"/>
    <w:rsid w:val="001C1FDB"/>
    <w:rsid w:val="001C2D26"/>
    <w:rsid w:val="001C2E6C"/>
    <w:rsid w:val="001C3011"/>
    <w:rsid w:val="001C4BB9"/>
    <w:rsid w:val="001C62F7"/>
    <w:rsid w:val="001C66F5"/>
    <w:rsid w:val="001C7FAC"/>
    <w:rsid w:val="001D1890"/>
    <w:rsid w:val="001D1891"/>
    <w:rsid w:val="001D27AE"/>
    <w:rsid w:val="001D74EE"/>
    <w:rsid w:val="001E3E06"/>
    <w:rsid w:val="001E5536"/>
    <w:rsid w:val="001E5CD6"/>
    <w:rsid w:val="001E6CE9"/>
    <w:rsid w:val="001E6E24"/>
    <w:rsid w:val="001E76A6"/>
    <w:rsid w:val="001E77CA"/>
    <w:rsid w:val="001E7DA6"/>
    <w:rsid w:val="001F15D7"/>
    <w:rsid w:val="001F3476"/>
    <w:rsid w:val="001F6399"/>
    <w:rsid w:val="001F6B4F"/>
    <w:rsid w:val="001F7096"/>
    <w:rsid w:val="0020043C"/>
    <w:rsid w:val="0020241C"/>
    <w:rsid w:val="00206BDD"/>
    <w:rsid w:val="00211BF2"/>
    <w:rsid w:val="00212B26"/>
    <w:rsid w:val="00213A5B"/>
    <w:rsid w:val="00214450"/>
    <w:rsid w:val="00223FCE"/>
    <w:rsid w:val="00224CDF"/>
    <w:rsid w:val="00227E01"/>
    <w:rsid w:val="00227E62"/>
    <w:rsid w:val="00230941"/>
    <w:rsid w:val="002318EE"/>
    <w:rsid w:val="00231DA3"/>
    <w:rsid w:val="00233BD6"/>
    <w:rsid w:val="00237EE8"/>
    <w:rsid w:val="00242DFA"/>
    <w:rsid w:val="00246E7A"/>
    <w:rsid w:val="00247E4A"/>
    <w:rsid w:val="00250DC6"/>
    <w:rsid w:val="00253F98"/>
    <w:rsid w:val="002543EE"/>
    <w:rsid w:val="00255601"/>
    <w:rsid w:val="00256012"/>
    <w:rsid w:val="00257F55"/>
    <w:rsid w:val="002609F6"/>
    <w:rsid w:val="00261BC1"/>
    <w:rsid w:val="002627CD"/>
    <w:rsid w:val="00264EA3"/>
    <w:rsid w:val="00265D6B"/>
    <w:rsid w:val="00270F37"/>
    <w:rsid w:val="00277E0D"/>
    <w:rsid w:val="00282CC1"/>
    <w:rsid w:val="002831B6"/>
    <w:rsid w:val="002860DB"/>
    <w:rsid w:val="0028624D"/>
    <w:rsid w:val="0028646E"/>
    <w:rsid w:val="0028648E"/>
    <w:rsid w:val="00286B41"/>
    <w:rsid w:val="00287A2A"/>
    <w:rsid w:val="00291A68"/>
    <w:rsid w:val="00293A52"/>
    <w:rsid w:val="00297BC1"/>
    <w:rsid w:val="002A0947"/>
    <w:rsid w:val="002A25DF"/>
    <w:rsid w:val="002A2AB0"/>
    <w:rsid w:val="002A2E91"/>
    <w:rsid w:val="002A74D7"/>
    <w:rsid w:val="002B1F94"/>
    <w:rsid w:val="002B5A81"/>
    <w:rsid w:val="002B6E54"/>
    <w:rsid w:val="002B7DE8"/>
    <w:rsid w:val="002C1F50"/>
    <w:rsid w:val="002C3287"/>
    <w:rsid w:val="002C35E8"/>
    <w:rsid w:val="002D0413"/>
    <w:rsid w:val="002D0CF0"/>
    <w:rsid w:val="002D18C4"/>
    <w:rsid w:val="002D2A84"/>
    <w:rsid w:val="002D3307"/>
    <w:rsid w:val="002D757B"/>
    <w:rsid w:val="002E01C8"/>
    <w:rsid w:val="002E0CD3"/>
    <w:rsid w:val="002E3D8B"/>
    <w:rsid w:val="002E5123"/>
    <w:rsid w:val="002E75E8"/>
    <w:rsid w:val="002E7851"/>
    <w:rsid w:val="002E7E95"/>
    <w:rsid w:val="002F1771"/>
    <w:rsid w:val="002F284C"/>
    <w:rsid w:val="002F58F6"/>
    <w:rsid w:val="003010C5"/>
    <w:rsid w:val="00303522"/>
    <w:rsid w:val="003036AD"/>
    <w:rsid w:val="0030469C"/>
    <w:rsid w:val="00304F34"/>
    <w:rsid w:val="00306A00"/>
    <w:rsid w:val="00312BD3"/>
    <w:rsid w:val="0031323D"/>
    <w:rsid w:val="00314FD0"/>
    <w:rsid w:val="00315D69"/>
    <w:rsid w:val="003167C3"/>
    <w:rsid w:val="00320446"/>
    <w:rsid w:val="003210C9"/>
    <w:rsid w:val="0032134A"/>
    <w:rsid w:val="00321638"/>
    <w:rsid w:val="003236FC"/>
    <w:rsid w:val="00340053"/>
    <w:rsid w:val="00340DEB"/>
    <w:rsid w:val="0034156D"/>
    <w:rsid w:val="003433C2"/>
    <w:rsid w:val="00343482"/>
    <w:rsid w:val="003446B9"/>
    <w:rsid w:val="00344B56"/>
    <w:rsid w:val="00345238"/>
    <w:rsid w:val="003454A3"/>
    <w:rsid w:val="00347A72"/>
    <w:rsid w:val="00351986"/>
    <w:rsid w:val="00351FE3"/>
    <w:rsid w:val="00353B28"/>
    <w:rsid w:val="00353B87"/>
    <w:rsid w:val="00360147"/>
    <w:rsid w:val="003609D9"/>
    <w:rsid w:val="00361169"/>
    <w:rsid w:val="00361778"/>
    <w:rsid w:val="00362343"/>
    <w:rsid w:val="00363256"/>
    <w:rsid w:val="0037325A"/>
    <w:rsid w:val="0037374B"/>
    <w:rsid w:val="00373CB4"/>
    <w:rsid w:val="00376620"/>
    <w:rsid w:val="00376B12"/>
    <w:rsid w:val="00377BBF"/>
    <w:rsid w:val="00377E2F"/>
    <w:rsid w:val="00381F48"/>
    <w:rsid w:val="00382358"/>
    <w:rsid w:val="0038449B"/>
    <w:rsid w:val="003858A3"/>
    <w:rsid w:val="00385DF4"/>
    <w:rsid w:val="0038623B"/>
    <w:rsid w:val="003874F5"/>
    <w:rsid w:val="003919FF"/>
    <w:rsid w:val="00391E55"/>
    <w:rsid w:val="00392F4C"/>
    <w:rsid w:val="0039411C"/>
    <w:rsid w:val="00396A33"/>
    <w:rsid w:val="00397D82"/>
    <w:rsid w:val="003A1A88"/>
    <w:rsid w:val="003A228F"/>
    <w:rsid w:val="003A6AA3"/>
    <w:rsid w:val="003B08F6"/>
    <w:rsid w:val="003B137B"/>
    <w:rsid w:val="003B1F10"/>
    <w:rsid w:val="003B3087"/>
    <w:rsid w:val="003C1DF5"/>
    <w:rsid w:val="003C2D9A"/>
    <w:rsid w:val="003D0225"/>
    <w:rsid w:val="003D0E1C"/>
    <w:rsid w:val="003D1D0E"/>
    <w:rsid w:val="003D52BD"/>
    <w:rsid w:val="003D5ADC"/>
    <w:rsid w:val="003D7AAB"/>
    <w:rsid w:val="003E697D"/>
    <w:rsid w:val="003E6E4C"/>
    <w:rsid w:val="003E7FCA"/>
    <w:rsid w:val="003F5D4F"/>
    <w:rsid w:val="003F7B75"/>
    <w:rsid w:val="003F7EBA"/>
    <w:rsid w:val="0040552F"/>
    <w:rsid w:val="00406015"/>
    <w:rsid w:val="00411F12"/>
    <w:rsid w:val="00414CCB"/>
    <w:rsid w:val="00415CF0"/>
    <w:rsid w:val="00417C62"/>
    <w:rsid w:val="00421280"/>
    <w:rsid w:val="00423144"/>
    <w:rsid w:val="00424A2F"/>
    <w:rsid w:val="004255FC"/>
    <w:rsid w:val="004268D0"/>
    <w:rsid w:val="004275A2"/>
    <w:rsid w:val="00430B95"/>
    <w:rsid w:val="00430CAE"/>
    <w:rsid w:val="00432031"/>
    <w:rsid w:val="00436CFE"/>
    <w:rsid w:val="00436FAD"/>
    <w:rsid w:val="004422C7"/>
    <w:rsid w:val="004427CC"/>
    <w:rsid w:val="00442926"/>
    <w:rsid w:val="004445BD"/>
    <w:rsid w:val="00446D9E"/>
    <w:rsid w:val="00455180"/>
    <w:rsid w:val="004560AE"/>
    <w:rsid w:val="00456D7B"/>
    <w:rsid w:val="0046200A"/>
    <w:rsid w:val="00462158"/>
    <w:rsid w:val="004638BF"/>
    <w:rsid w:val="00464240"/>
    <w:rsid w:val="00470964"/>
    <w:rsid w:val="00471DDB"/>
    <w:rsid w:val="004906B9"/>
    <w:rsid w:val="0049118F"/>
    <w:rsid w:val="00492679"/>
    <w:rsid w:val="004929CF"/>
    <w:rsid w:val="0049346C"/>
    <w:rsid w:val="00495882"/>
    <w:rsid w:val="0049589F"/>
    <w:rsid w:val="004970E8"/>
    <w:rsid w:val="004A1D3B"/>
    <w:rsid w:val="004A43DA"/>
    <w:rsid w:val="004A58FE"/>
    <w:rsid w:val="004A610B"/>
    <w:rsid w:val="004A7A5A"/>
    <w:rsid w:val="004B0543"/>
    <w:rsid w:val="004B49A3"/>
    <w:rsid w:val="004B4F20"/>
    <w:rsid w:val="004C0046"/>
    <w:rsid w:val="004C05B2"/>
    <w:rsid w:val="004C1389"/>
    <w:rsid w:val="004C520D"/>
    <w:rsid w:val="004C6283"/>
    <w:rsid w:val="004D0308"/>
    <w:rsid w:val="004D0701"/>
    <w:rsid w:val="004D4EC9"/>
    <w:rsid w:val="004E0BD7"/>
    <w:rsid w:val="004E0D29"/>
    <w:rsid w:val="004E13DD"/>
    <w:rsid w:val="004E238E"/>
    <w:rsid w:val="004E2C13"/>
    <w:rsid w:val="004E3129"/>
    <w:rsid w:val="004E3B29"/>
    <w:rsid w:val="004E3FB4"/>
    <w:rsid w:val="004E5B6D"/>
    <w:rsid w:val="004F222A"/>
    <w:rsid w:val="004F26B7"/>
    <w:rsid w:val="004F2DBA"/>
    <w:rsid w:val="004F3117"/>
    <w:rsid w:val="004F507E"/>
    <w:rsid w:val="004F6C4A"/>
    <w:rsid w:val="004F777E"/>
    <w:rsid w:val="004F7F95"/>
    <w:rsid w:val="00504312"/>
    <w:rsid w:val="00505AC0"/>
    <w:rsid w:val="005103AC"/>
    <w:rsid w:val="00511276"/>
    <w:rsid w:val="00515A4E"/>
    <w:rsid w:val="00515A7B"/>
    <w:rsid w:val="005166D1"/>
    <w:rsid w:val="00516DE2"/>
    <w:rsid w:val="00521192"/>
    <w:rsid w:val="00521BB1"/>
    <w:rsid w:val="00523DEF"/>
    <w:rsid w:val="00524D87"/>
    <w:rsid w:val="00524FB8"/>
    <w:rsid w:val="005275E5"/>
    <w:rsid w:val="0053024D"/>
    <w:rsid w:val="00534078"/>
    <w:rsid w:val="00541D3D"/>
    <w:rsid w:val="00546BC5"/>
    <w:rsid w:val="00547076"/>
    <w:rsid w:val="00550295"/>
    <w:rsid w:val="00552BBF"/>
    <w:rsid w:val="005547DF"/>
    <w:rsid w:val="0055520F"/>
    <w:rsid w:val="0055602E"/>
    <w:rsid w:val="00556D04"/>
    <w:rsid w:val="00557541"/>
    <w:rsid w:val="005631AF"/>
    <w:rsid w:val="00563444"/>
    <w:rsid w:val="00564541"/>
    <w:rsid w:val="00570A78"/>
    <w:rsid w:val="005744D1"/>
    <w:rsid w:val="00574853"/>
    <w:rsid w:val="0057510D"/>
    <w:rsid w:val="00575BE8"/>
    <w:rsid w:val="00576D9B"/>
    <w:rsid w:val="005772E9"/>
    <w:rsid w:val="00580C2D"/>
    <w:rsid w:val="00580F0F"/>
    <w:rsid w:val="00584849"/>
    <w:rsid w:val="00586EDE"/>
    <w:rsid w:val="00592940"/>
    <w:rsid w:val="00593A83"/>
    <w:rsid w:val="005A43F1"/>
    <w:rsid w:val="005A5586"/>
    <w:rsid w:val="005A6E60"/>
    <w:rsid w:val="005A744A"/>
    <w:rsid w:val="005B2DBF"/>
    <w:rsid w:val="005B56D4"/>
    <w:rsid w:val="005B6A46"/>
    <w:rsid w:val="005B7A57"/>
    <w:rsid w:val="005C1B0C"/>
    <w:rsid w:val="005C5852"/>
    <w:rsid w:val="005C6F1F"/>
    <w:rsid w:val="005D39D1"/>
    <w:rsid w:val="005D5580"/>
    <w:rsid w:val="005D5B7D"/>
    <w:rsid w:val="005D752B"/>
    <w:rsid w:val="005E2166"/>
    <w:rsid w:val="005E27D8"/>
    <w:rsid w:val="005E3E5E"/>
    <w:rsid w:val="005E4060"/>
    <w:rsid w:val="005E518C"/>
    <w:rsid w:val="005E5BA1"/>
    <w:rsid w:val="005E7E3A"/>
    <w:rsid w:val="005E7E8F"/>
    <w:rsid w:val="005F1C37"/>
    <w:rsid w:val="005F56BE"/>
    <w:rsid w:val="00604352"/>
    <w:rsid w:val="006048CB"/>
    <w:rsid w:val="00604D59"/>
    <w:rsid w:val="00610921"/>
    <w:rsid w:val="00610B73"/>
    <w:rsid w:val="0061116F"/>
    <w:rsid w:val="0061143A"/>
    <w:rsid w:val="0061202A"/>
    <w:rsid w:val="006136AD"/>
    <w:rsid w:val="00613BC5"/>
    <w:rsid w:val="00613EE5"/>
    <w:rsid w:val="0061473F"/>
    <w:rsid w:val="006166B2"/>
    <w:rsid w:val="006262D6"/>
    <w:rsid w:val="00626470"/>
    <w:rsid w:val="00627A48"/>
    <w:rsid w:val="006300D8"/>
    <w:rsid w:val="00632283"/>
    <w:rsid w:val="006336EF"/>
    <w:rsid w:val="0063469E"/>
    <w:rsid w:val="006402A6"/>
    <w:rsid w:val="0064048D"/>
    <w:rsid w:val="0064582E"/>
    <w:rsid w:val="006463BA"/>
    <w:rsid w:val="00651246"/>
    <w:rsid w:val="006518F7"/>
    <w:rsid w:val="0065278D"/>
    <w:rsid w:val="00654E09"/>
    <w:rsid w:val="006606AC"/>
    <w:rsid w:val="006630B8"/>
    <w:rsid w:val="00664102"/>
    <w:rsid w:val="00666F96"/>
    <w:rsid w:val="0066776E"/>
    <w:rsid w:val="00670AB6"/>
    <w:rsid w:val="00670CDC"/>
    <w:rsid w:val="00673C70"/>
    <w:rsid w:val="00674278"/>
    <w:rsid w:val="00676FA3"/>
    <w:rsid w:val="00680BBC"/>
    <w:rsid w:val="00682229"/>
    <w:rsid w:val="00684079"/>
    <w:rsid w:val="006845F2"/>
    <w:rsid w:val="00684C33"/>
    <w:rsid w:val="00684D60"/>
    <w:rsid w:val="00687617"/>
    <w:rsid w:val="00687C35"/>
    <w:rsid w:val="00687DD8"/>
    <w:rsid w:val="00690313"/>
    <w:rsid w:val="006907DC"/>
    <w:rsid w:val="00692229"/>
    <w:rsid w:val="006930E6"/>
    <w:rsid w:val="0069445A"/>
    <w:rsid w:val="00694A26"/>
    <w:rsid w:val="00697DEB"/>
    <w:rsid w:val="006A01D7"/>
    <w:rsid w:val="006A5EBF"/>
    <w:rsid w:val="006A7487"/>
    <w:rsid w:val="006A7971"/>
    <w:rsid w:val="006B0B44"/>
    <w:rsid w:val="006B0C02"/>
    <w:rsid w:val="006B0D1B"/>
    <w:rsid w:val="006B3583"/>
    <w:rsid w:val="006B4C5E"/>
    <w:rsid w:val="006B6611"/>
    <w:rsid w:val="006B6AD0"/>
    <w:rsid w:val="006C0BC9"/>
    <w:rsid w:val="006C122C"/>
    <w:rsid w:val="006C24EA"/>
    <w:rsid w:val="006C4A2B"/>
    <w:rsid w:val="006C5191"/>
    <w:rsid w:val="006C6777"/>
    <w:rsid w:val="006C7410"/>
    <w:rsid w:val="006C7518"/>
    <w:rsid w:val="006D0733"/>
    <w:rsid w:val="006D1E43"/>
    <w:rsid w:val="006D58AE"/>
    <w:rsid w:val="006D726F"/>
    <w:rsid w:val="006D77E0"/>
    <w:rsid w:val="006E42E4"/>
    <w:rsid w:val="006E5E02"/>
    <w:rsid w:val="006E7391"/>
    <w:rsid w:val="006F018D"/>
    <w:rsid w:val="006F1BC3"/>
    <w:rsid w:val="00700BA8"/>
    <w:rsid w:val="00702B4B"/>
    <w:rsid w:val="0070566D"/>
    <w:rsid w:val="00705995"/>
    <w:rsid w:val="00711C52"/>
    <w:rsid w:val="00711D3D"/>
    <w:rsid w:val="007135B7"/>
    <w:rsid w:val="00717087"/>
    <w:rsid w:val="00717967"/>
    <w:rsid w:val="00720A3E"/>
    <w:rsid w:val="00723E43"/>
    <w:rsid w:val="007248D7"/>
    <w:rsid w:val="00725026"/>
    <w:rsid w:val="00725778"/>
    <w:rsid w:val="00725BBB"/>
    <w:rsid w:val="0072690A"/>
    <w:rsid w:val="00730859"/>
    <w:rsid w:val="00730931"/>
    <w:rsid w:val="0073288A"/>
    <w:rsid w:val="00733231"/>
    <w:rsid w:val="00733A8C"/>
    <w:rsid w:val="007351FC"/>
    <w:rsid w:val="00741336"/>
    <w:rsid w:val="00744E7E"/>
    <w:rsid w:val="00750478"/>
    <w:rsid w:val="00750A8A"/>
    <w:rsid w:val="007548FF"/>
    <w:rsid w:val="00755B09"/>
    <w:rsid w:val="00757DD7"/>
    <w:rsid w:val="0076365E"/>
    <w:rsid w:val="007707D9"/>
    <w:rsid w:val="00771B01"/>
    <w:rsid w:val="007732E9"/>
    <w:rsid w:val="0077440E"/>
    <w:rsid w:val="00774429"/>
    <w:rsid w:val="0077457B"/>
    <w:rsid w:val="00781847"/>
    <w:rsid w:val="007833D7"/>
    <w:rsid w:val="00786D51"/>
    <w:rsid w:val="00787210"/>
    <w:rsid w:val="0078756D"/>
    <w:rsid w:val="00790235"/>
    <w:rsid w:val="00790931"/>
    <w:rsid w:val="00791212"/>
    <w:rsid w:val="0079387D"/>
    <w:rsid w:val="00795364"/>
    <w:rsid w:val="00795860"/>
    <w:rsid w:val="0079642D"/>
    <w:rsid w:val="007A1CBC"/>
    <w:rsid w:val="007A1EDF"/>
    <w:rsid w:val="007A59CB"/>
    <w:rsid w:val="007A7423"/>
    <w:rsid w:val="007B2272"/>
    <w:rsid w:val="007B36F5"/>
    <w:rsid w:val="007B79F9"/>
    <w:rsid w:val="007B7CEA"/>
    <w:rsid w:val="007C2232"/>
    <w:rsid w:val="007C4A19"/>
    <w:rsid w:val="007C5C6D"/>
    <w:rsid w:val="007C65B0"/>
    <w:rsid w:val="007D01C0"/>
    <w:rsid w:val="007D06EE"/>
    <w:rsid w:val="007D0950"/>
    <w:rsid w:val="007D3DBA"/>
    <w:rsid w:val="007D414C"/>
    <w:rsid w:val="007D5B5B"/>
    <w:rsid w:val="007D6842"/>
    <w:rsid w:val="007D68E1"/>
    <w:rsid w:val="007D6E19"/>
    <w:rsid w:val="007D70E3"/>
    <w:rsid w:val="007D747C"/>
    <w:rsid w:val="007D7832"/>
    <w:rsid w:val="007D7E6C"/>
    <w:rsid w:val="007E5AC9"/>
    <w:rsid w:val="007E6F2D"/>
    <w:rsid w:val="007E7A0C"/>
    <w:rsid w:val="007F0C4A"/>
    <w:rsid w:val="007F0D6D"/>
    <w:rsid w:val="007F2510"/>
    <w:rsid w:val="007F3818"/>
    <w:rsid w:val="007F3894"/>
    <w:rsid w:val="007F4F4F"/>
    <w:rsid w:val="007F6001"/>
    <w:rsid w:val="007F7512"/>
    <w:rsid w:val="00800D63"/>
    <w:rsid w:val="008042B5"/>
    <w:rsid w:val="008046AF"/>
    <w:rsid w:val="00806432"/>
    <w:rsid w:val="008072D5"/>
    <w:rsid w:val="00807571"/>
    <w:rsid w:val="00812853"/>
    <w:rsid w:val="008137D9"/>
    <w:rsid w:val="00813810"/>
    <w:rsid w:val="00815C6A"/>
    <w:rsid w:val="00820714"/>
    <w:rsid w:val="00821F42"/>
    <w:rsid w:val="0082629E"/>
    <w:rsid w:val="00831475"/>
    <w:rsid w:val="0083238F"/>
    <w:rsid w:val="00834680"/>
    <w:rsid w:val="00836834"/>
    <w:rsid w:val="0083750A"/>
    <w:rsid w:val="00841C19"/>
    <w:rsid w:val="00843C0E"/>
    <w:rsid w:val="00843F69"/>
    <w:rsid w:val="00844B94"/>
    <w:rsid w:val="00844C53"/>
    <w:rsid w:val="00846AB4"/>
    <w:rsid w:val="008553A9"/>
    <w:rsid w:val="00856088"/>
    <w:rsid w:val="008561FF"/>
    <w:rsid w:val="00856C2B"/>
    <w:rsid w:val="00861427"/>
    <w:rsid w:val="008631F0"/>
    <w:rsid w:val="00864AF1"/>
    <w:rsid w:val="00865031"/>
    <w:rsid w:val="008675F0"/>
    <w:rsid w:val="0087026A"/>
    <w:rsid w:val="00871460"/>
    <w:rsid w:val="00871B24"/>
    <w:rsid w:val="00872CA3"/>
    <w:rsid w:val="00873759"/>
    <w:rsid w:val="00875967"/>
    <w:rsid w:val="00883EDC"/>
    <w:rsid w:val="00886B21"/>
    <w:rsid w:val="00887C62"/>
    <w:rsid w:val="00893368"/>
    <w:rsid w:val="00893848"/>
    <w:rsid w:val="00894412"/>
    <w:rsid w:val="00895D04"/>
    <w:rsid w:val="00896C51"/>
    <w:rsid w:val="008976CE"/>
    <w:rsid w:val="008A4366"/>
    <w:rsid w:val="008A6201"/>
    <w:rsid w:val="008A7210"/>
    <w:rsid w:val="008B35E5"/>
    <w:rsid w:val="008B50BA"/>
    <w:rsid w:val="008B7F45"/>
    <w:rsid w:val="008C12F9"/>
    <w:rsid w:val="008C2077"/>
    <w:rsid w:val="008C53B0"/>
    <w:rsid w:val="008C586B"/>
    <w:rsid w:val="008C71BE"/>
    <w:rsid w:val="008D0023"/>
    <w:rsid w:val="008D1425"/>
    <w:rsid w:val="008D1C3B"/>
    <w:rsid w:val="008D2BD1"/>
    <w:rsid w:val="008D2C16"/>
    <w:rsid w:val="008D3C8C"/>
    <w:rsid w:val="008D4B51"/>
    <w:rsid w:val="008D5503"/>
    <w:rsid w:val="008D56BB"/>
    <w:rsid w:val="008D5DCA"/>
    <w:rsid w:val="008E0889"/>
    <w:rsid w:val="008E5401"/>
    <w:rsid w:val="008E5576"/>
    <w:rsid w:val="008E780D"/>
    <w:rsid w:val="008F1A6E"/>
    <w:rsid w:val="008F4FBF"/>
    <w:rsid w:val="008F6CD9"/>
    <w:rsid w:val="008F7FDF"/>
    <w:rsid w:val="009004C3"/>
    <w:rsid w:val="00902CB4"/>
    <w:rsid w:val="00906CEE"/>
    <w:rsid w:val="0091080A"/>
    <w:rsid w:val="00910A2E"/>
    <w:rsid w:val="0091156B"/>
    <w:rsid w:val="009126E5"/>
    <w:rsid w:val="00914A15"/>
    <w:rsid w:val="009165ED"/>
    <w:rsid w:val="00916E0F"/>
    <w:rsid w:val="00920192"/>
    <w:rsid w:val="009201FB"/>
    <w:rsid w:val="00920441"/>
    <w:rsid w:val="00920B72"/>
    <w:rsid w:val="009241C6"/>
    <w:rsid w:val="00930177"/>
    <w:rsid w:val="00932653"/>
    <w:rsid w:val="0093297E"/>
    <w:rsid w:val="00934AD3"/>
    <w:rsid w:val="00934C2A"/>
    <w:rsid w:val="009356A8"/>
    <w:rsid w:val="009368C0"/>
    <w:rsid w:val="00936CC5"/>
    <w:rsid w:val="00936ED0"/>
    <w:rsid w:val="00937F56"/>
    <w:rsid w:val="00943F9B"/>
    <w:rsid w:val="00944A91"/>
    <w:rsid w:val="00945014"/>
    <w:rsid w:val="00945612"/>
    <w:rsid w:val="00946AD1"/>
    <w:rsid w:val="009528BA"/>
    <w:rsid w:val="00960277"/>
    <w:rsid w:val="0096357C"/>
    <w:rsid w:val="009733B8"/>
    <w:rsid w:val="00975B5A"/>
    <w:rsid w:val="0098089E"/>
    <w:rsid w:val="00981799"/>
    <w:rsid w:val="00982428"/>
    <w:rsid w:val="009879D5"/>
    <w:rsid w:val="00991B8F"/>
    <w:rsid w:val="00991E0C"/>
    <w:rsid w:val="00992CFA"/>
    <w:rsid w:val="00992ED1"/>
    <w:rsid w:val="00993A8C"/>
    <w:rsid w:val="009942FF"/>
    <w:rsid w:val="009943BB"/>
    <w:rsid w:val="009955BB"/>
    <w:rsid w:val="009A1DCE"/>
    <w:rsid w:val="009A36A9"/>
    <w:rsid w:val="009B27B8"/>
    <w:rsid w:val="009B2D15"/>
    <w:rsid w:val="009B3B53"/>
    <w:rsid w:val="009B48DA"/>
    <w:rsid w:val="009B5D86"/>
    <w:rsid w:val="009B7133"/>
    <w:rsid w:val="009C03C4"/>
    <w:rsid w:val="009C39B9"/>
    <w:rsid w:val="009C4BCE"/>
    <w:rsid w:val="009C688E"/>
    <w:rsid w:val="009D04F5"/>
    <w:rsid w:val="009D2063"/>
    <w:rsid w:val="009D3599"/>
    <w:rsid w:val="009D63CD"/>
    <w:rsid w:val="009E016A"/>
    <w:rsid w:val="009E489A"/>
    <w:rsid w:val="009F0962"/>
    <w:rsid w:val="009F2808"/>
    <w:rsid w:val="009F4B3E"/>
    <w:rsid w:val="009F532A"/>
    <w:rsid w:val="00A014F3"/>
    <w:rsid w:val="00A0406E"/>
    <w:rsid w:val="00A05002"/>
    <w:rsid w:val="00A07B4D"/>
    <w:rsid w:val="00A20A8F"/>
    <w:rsid w:val="00A2107B"/>
    <w:rsid w:val="00A2264A"/>
    <w:rsid w:val="00A2349C"/>
    <w:rsid w:val="00A23DA2"/>
    <w:rsid w:val="00A26B5A"/>
    <w:rsid w:val="00A272DE"/>
    <w:rsid w:val="00A300F6"/>
    <w:rsid w:val="00A323F1"/>
    <w:rsid w:val="00A35B50"/>
    <w:rsid w:val="00A42697"/>
    <w:rsid w:val="00A463C6"/>
    <w:rsid w:val="00A507D2"/>
    <w:rsid w:val="00A508E8"/>
    <w:rsid w:val="00A51B7F"/>
    <w:rsid w:val="00A51BFB"/>
    <w:rsid w:val="00A51C79"/>
    <w:rsid w:val="00A55D2C"/>
    <w:rsid w:val="00A562E6"/>
    <w:rsid w:val="00A57739"/>
    <w:rsid w:val="00A607BE"/>
    <w:rsid w:val="00A6177A"/>
    <w:rsid w:val="00A61EA1"/>
    <w:rsid w:val="00A620D6"/>
    <w:rsid w:val="00A63032"/>
    <w:rsid w:val="00A72DD2"/>
    <w:rsid w:val="00A80035"/>
    <w:rsid w:val="00A809F0"/>
    <w:rsid w:val="00A80A36"/>
    <w:rsid w:val="00A81D32"/>
    <w:rsid w:val="00A81E30"/>
    <w:rsid w:val="00A8294B"/>
    <w:rsid w:val="00A834E2"/>
    <w:rsid w:val="00A83D23"/>
    <w:rsid w:val="00A853B8"/>
    <w:rsid w:val="00A86375"/>
    <w:rsid w:val="00A87E61"/>
    <w:rsid w:val="00A90EB9"/>
    <w:rsid w:val="00A915E4"/>
    <w:rsid w:val="00A94ED5"/>
    <w:rsid w:val="00A969C2"/>
    <w:rsid w:val="00A971D3"/>
    <w:rsid w:val="00A97F3A"/>
    <w:rsid w:val="00AA0487"/>
    <w:rsid w:val="00AA0BD8"/>
    <w:rsid w:val="00AA1E4D"/>
    <w:rsid w:val="00AA314A"/>
    <w:rsid w:val="00AA502E"/>
    <w:rsid w:val="00AA61BA"/>
    <w:rsid w:val="00AB48C7"/>
    <w:rsid w:val="00AB4FA7"/>
    <w:rsid w:val="00AB692E"/>
    <w:rsid w:val="00AC048A"/>
    <w:rsid w:val="00AC14E3"/>
    <w:rsid w:val="00AC50BD"/>
    <w:rsid w:val="00AC64F6"/>
    <w:rsid w:val="00AC7511"/>
    <w:rsid w:val="00AD0C4B"/>
    <w:rsid w:val="00AD1DC3"/>
    <w:rsid w:val="00AD3B6B"/>
    <w:rsid w:val="00AD4022"/>
    <w:rsid w:val="00AD5342"/>
    <w:rsid w:val="00AD71F3"/>
    <w:rsid w:val="00AD7D42"/>
    <w:rsid w:val="00AE2142"/>
    <w:rsid w:val="00AE2F5D"/>
    <w:rsid w:val="00AE3846"/>
    <w:rsid w:val="00AE3F8F"/>
    <w:rsid w:val="00AF1608"/>
    <w:rsid w:val="00AF16E6"/>
    <w:rsid w:val="00AF185F"/>
    <w:rsid w:val="00AF1CC9"/>
    <w:rsid w:val="00AF1FFB"/>
    <w:rsid w:val="00AF2893"/>
    <w:rsid w:val="00AF386F"/>
    <w:rsid w:val="00AF480B"/>
    <w:rsid w:val="00AF5F99"/>
    <w:rsid w:val="00AF6A9E"/>
    <w:rsid w:val="00AF7A37"/>
    <w:rsid w:val="00B004AE"/>
    <w:rsid w:val="00B04747"/>
    <w:rsid w:val="00B04DFB"/>
    <w:rsid w:val="00B073F8"/>
    <w:rsid w:val="00B077BD"/>
    <w:rsid w:val="00B11877"/>
    <w:rsid w:val="00B12F25"/>
    <w:rsid w:val="00B13BE3"/>
    <w:rsid w:val="00B14A02"/>
    <w:rsid w:val="00B14EBF"/>
    <w:rsid w:val="00B15CA4"/>
    <w:rsid w:val="00B17009"/>
    <w:rsid w:val="00B17CDE"/>
    <w:rsid w:val="00B17FD9"/>
    <w:rsid w:val="00B20F3C"/>
    <w:rsid w:val="00B21B6B"/>
    <w:rsid w:val="00B22ADC"/>
    <w:rsid w:val="00B24ECA"/>
    <w:rsid w:val="00B26C95"/>
    <w:rsid w:val="00B30D4B"/>
    <w:rsid w:val="00B31ED8"/>
    <w:rsid w:val="00B33223"/>
    <w:rsid w:val="00B3346D"/>
    <w:rsid w:val="00B34B94"/>
    <w:rsid w:val="00B36E82"/>
    <w:rsid w:val="00B370D7"/>
    <w:rsid w:val="00B37F84"/>
    <w:rsid w:val="00B40A94"/>
    <w:rsid w:val="00B43E2A"/>
    <w:rsid w:val="00B46626"/>
    <w:rsid w:val="00B467DF"/>
    <w:rsid w:val="00B524ED"/>
    <w:rsid w:val="00B55295"/>
    <w:rsid w:val="00B55BE8"/>
    <w:rsid w:val="00B560F3"/>
    <w:rsid w:val="00B63F37"/>
    <w:rsid w:val="00B72090"/>
    <w:rsid w:val="00B72B8C"/>
    <w:rsid w:val="00B732DB"/>
    <w:rsid w:val="00B76CF1"/>
    <w:rsid w:val="00B77423"/>
    <w:rsid w:val="00B84183"/>
    <w:rsid w:val="00B85939"/>
    <w:rsid w:val="00B921FF"/>
    <w:rsid w:val="00B9395F"/>
    <w:rsid w:val="00B94028"/>
    <w:rsid w:val="00B948FE"/>
    <w:rsid w:val="00B94F24"/>
    <w:rsid w:val="00B955D3"/>
    <w:rsid w:val="00B979D1"/>
    <w:rsid w:val="00BA3449"/>
    <w:rsid w:val="00BA51EF"/>
    <w:rsid w:val="00BB15CA"/>
    <w:rsid w:val="00BB485C"/>
    <w:rsid w:val="00BB604F"/>
    <w:rsid w:val="00BC0B30"/>
    <w:rsid w:val="00BC0EA9"/>
    <w:rsid w:val="00BC12E8"/>
    <w:rsid w:val="00BC15D8"/>
    <w:rsid w:val="00BC27D4"/>
    <w:rsid w:val="00BC508C"/>
    <w:rsid w:val="00BC72C5"/>
    <w:rsid w:val="00BD1C88"/>
    <w:rsid w:val="00BD205B"/>
    <w:rsid w:val="00BD596F"/>
    <w:rsid w:val="00BD7E81"/>
    <w:rsid w:val="00BE3764"/>
    <w:rsid w:val="00BE54FF"/>
    <w:rsid w:val="00BE7036"/>
    <w:rsid w:val="00BE78E1"/>
    <w:rsid w:val="00BE79CA"/>
    <w:rsid w:val="00BF02EA"/>
    <w:rsid w:val="00BF1B98"/>
    <w:rsid w:val="00BF428D"/>
    <w:rsid w:val="00BF6872"/>
    <w:rsid w:val="00C00518"/>
    <w:rsid w:val="00C007F4"/>
    <w:rsid w:val="00C0194C"/>
    <w:rsid w:val="00C045D6"/>
    <w:rsid w:val="00C04A3C"/>
    <w:rsid w:val="00C04CB6"/>
    <w:rsid w:val="00C06B23"/>
    <w:rsid w:val="00C079AB"/>
    <w:rsid w:val="00C10514"/>
    <w:rsid w:val="00C10CFA"/>
    <w:rsid w:val="00C11ADB"/>
    <w:rsid w:val="00C13673"/>
    <w:rsid w:val="00C159DA"/>
    <w:rsid w:val="00C21671"/>
    <w:rsid w:val="00C23A00"/>
    <w:rsid w:val="00C25F83"/>
    <w:rsid w:val="00C3136B"/>
    <w:rsid w:val="00C31EB5"/>
    <w:rsid w:val="00C32DCF"/>
    <w:rsid w:val="00C33D9A"/>
    <w:rsid w:val="00C37B05"/>
    <w:rsid w:val="00C40002"/>
    <w:rsid w:val="00C40E8D"/>
    <w:rsid w:val="00C44140"/>
    <w:rsid w:val="00C4432C"/>
    <w:rsid w:val="00C444E6"/>
    <w:rsid w:val="00C44BF0"/>
    <w:rsid w:val="00C46C8D"/>
    <w:rsid w:val="00C47DC5"/>
    <w:rsid w:val="00C50483"/>
    <w:rsid w:val="00C50F78"/>
    <w:rsid w:val="00C51716"/>
    <w:rsid w:val="00C52211"/>
    <w:rsid w:val="00C53886"/>
    <w:rsid w:val="00C622E2"/>
    <w:rsid w:val="00C62494"/>
    <w:rsid w:val="00C6535B"/>
    <w:rsid w:val="00C66C24"/>
    <w:rsid w:val="00C711C1"/>
    <w:rsid w:val="00C73044"/>
    <w:rsid w:val="00C74E4B"/>
    <w:rsid w:val="00C82DB5"/>
    <w:rsid w:val="00C871B4"/>
    <w:rsid w:val="00C90906"/>
    <w:rsid w:val="00C92FEB"/>
    <w:rsid w:val="00C937D7"/>
    <w:rsid w:val="00C93B4B"/>
    <w:rsid w:val="00C96050"/>
    <w:rsid w:val="00CA03D0"/>
    <w:rsid w:val="00CA13AB"/>
    <w:rsid w:val="00CA561C"/>
    <w:rsid w:val="00CA56EB"/>
    <w:rsid w:val="00CA7F11"/>
    <w:rsid w:val="00CB2C58"/>
    <w:rsid w:val="00CB516E"/>
    <w:rsid w:val="00CC0BF2"/>
    <w:rsid w:val="00CC2325"/>
    <w:rsid w:val="00CC43F6"/>
    <w:rsid w:val="00CD06F6"/>
    <w:rsid w:val="00CD0AFF"/>
    <w:rsid w:val="00CD3C43"/>
    <w:rsid w:val="00CD6444"/>
    <w:rsid w:val="00CE00FE"/>
    <w:rsid w:val="00CE04D6"/>
    <w:rsid w:val="00CE0E7C"/>
    <w:rsid w:val="00CE15E2"/>
    <w:rsid w:val="00CE4D83"/>
    <w:rsid w:val="00CE6D17"/>
    <w:rsid w:val="00CE6FFC"/>
    <w:rsid w:val="00CE7265"/>
    <w:rsid w:val="00CF2B0D"/>
    <w:rsid w:val="00CF3664"/>
    <w:rsid w:val="00CF38EF"/>
    <w:rsid w:val="00CF43ED"/>
    <w:rsid w:val="00CF5691"/>
    <w:rsid w:val="00CF6778"/>
    <w:rsid w:val="00CF70DE"/>
    <w:rsid w:val="00CF71ED"/>
    <w:rsid w:val="00D01C8B"/>
    <w:rsid w:val="00D023CE"/>
    <w:rsid w:val="00D030E1"/>
    <w:rsid w:val="00D07C4C"/>
    <w:rsid w:val="00D124BD"/>
    <w:rsid w:val="00D129E7"/>
    <w:rsid w:val="00D1489C"/>
    <w:rsid w:val="00D15577"/>
    <w:rsid w:val="00D1588D"/>
    <w:rsid w:val="00D17CCC"/>
    <w:rsid w:val="00D21F30"/>
    <w:rsid w:val="00D22FE6"/>
    <w:rsid w:val="00D25CA3"/>
    <w:rsid w:val="00D26F74"/>
    <w:rsid w:val="00D27319"/>
    <w:rsid w:val="00D27D34"/>
    <w:rsid w:val="00D302C9"/>
    <w:rsid w:val="00D32B00"/>
    <w:rsid w:val="00D32E2D"/>
    <w:rsid w:val="00D33071"/>
    <w:rsid w:val="00D3362D"/>
    <w:rsid w:val="00D35195"/>
    <w:rsid w:val="00D36D0D"/>
    <w:rsid w:val="00D410E8"/>
    <w:rsid w:val="00D44677"/>
    <w:rsid w:val="00D5416D"/>
    <w:rsid w:val="00D557AB"/>
    <w:rsid w:val="00D570E7"/>
    <w:rsid w:val="00D61FD8"/>
    <w:rsid w:val="00D62385"/>
    <w:rsid w:val="00D62A61"/>
    <w:rsid w:val="00D73FC2"/>
    <w:rsid w:val="00D76C1E"/>
    <w:rsid w:val="00D80556"/>
    <w:rsid w:val="00D806ED"/>
    <w:rsid w:val="00D81728"/>
    <w:rsid w:val="00D84CCA"/>
    <w:rsid w:val="00D84DE4"/>
    <w:rsid w:val="00D8545A"/>
    <w:rsid w:val="00D855DF"/>
    <w:rsid w:val="00D94550"/>
    <w:rsid w:val="00DA06F5"/>
    <w:rsid w:val="00DA120E"/>
    <w:rsid w:val="00DA1D51"/>
    <w:rsid w:val="00DA5892"/>
    <w:rsid w:val="00DA6D5D"/>
    <w:rsid w:val="00DA7A55"/>
    <w:rsid w:val="00DB1504"/>
    <w:rsid w:val="00DB20F7"/>
    <w:rsid w:val="00DB5044"/>
    <w:rsid w:val="00DB66A0"/>
    <w:rsid w:val="00DB6EC0"/>
    <w:rsid w:val="00DB76A3"/>
    <w:rsid w:val="00DB7AE8"/>
    <w:rsid w:val="00DC1995"/>
    <w:rsid w:val="00DC1A17"/>
    <w:rsid w:val="00DC4441"/>
    <w:rsid w:val="00DC5D67"/>
    <w:rsid w:val="00DD4A16"/>
    <w:rsid w:val="00DD5072"/>
    <w:rsid w:val="00DD517F"/>
    <w:rsid w:val="00DE2EB7"/>
    <w:rsid w:val="00DF134B"/>
    <w:rsid w:val="00DF2A81"/>
    <w:rsid w:val="00DF4377"/>
    <w:rsid w:val="00E00A48"/>
    <w:rsid w:val="00E0162A"/>
    <w:rsid w:val="00E07CF3"/>
    <w:rsid w:val="00E1376E"/>
    <w:rsid w:val="00E151E1"/>
    <w:rsid w:val="00E16659"/>
    <w:rsid w:val="00E177B3"/>
    <w:rsid w:val="00E2220A"/>
    <w:rsid w:val="00E22B63"/>
    <w:rsid w:val="00E30E97"/>
    <w:rsid w:val="00E3183C"/>
    <w:rsid w:val="00E33AC3"/>
    <w:rsid w:val="00E33B76"/>
    <w:rsid w:val="00E34E4A"/>
    <w:rsid w:val="00E358C2"/>
    <w:rsid w:val="00E35EA4"/>
    <w:rsid w:val="00E40855"/>
    <w:rsid w:val="00E4177A"/>
    <w:rsid w:val="00E42299"/>
    <w:rsid w:val="00E4556F"/>
    <w:rsid w:val="00E45927"/>
    <w:rsid w:val="00E506F8"/>
    <w:rsid w:val="00E50DDB"/>
    <w:rsid w:val="00E51932"/>
    <w:rsid w:val="00E5254D"/>
    <w:rsid w:val="00E5467E"/>
    <w:rsid w:val="00E54943"/>
    <w:rsid w:val="00E54D0A"/>
    <w:rsid w:val="00E55C78"/>
    <w:rsid w:val="00E55DD4"/>
    <w:rsid w:val="00E5752D"/>
    <w:rsid w:val="00E61DD9"/>
    <w:rsid w:val="00E63530"/>
    <w:rsid w:val="00E63975"/>
    <w:rsid w:val="00E65631"/>
    <w:rsid w:val="00E66914"/>
    <w:rsid w:val="00E67526"/>
    <w:rsid w:val="00E67A20"/>
    <w:rsid w:val="00E7183C"/>
    <w:rsid w:val="00E73CB7"/>
    <w:rsid w:val="00E743A1"/>
    <w:rsid w:val="00E7531F"/>
    <w:rsid w:val="00E76496"/>
    <w:rsid w:val="00E77E9A"/>
    <w:rsid w:val="00E82319"/>
    <w:rsid w:val="00E8496C"/>
    <w:rsid w:val="00E86135"/>
    <w:rsid w:val="00E92BF4"/>
    <w:rsid w:val="00E93D9A"/>
    <w:rsid w:val="00E95A2A"/>
    <w:rsid w:val="00EA04BA"/>
    <w:rsid w:val="00EA1BDF"/>
    <w:rsid w:val="00EA5149"/>
    <w:rsid w:val="00EA6F69"/>
    <w:rsid w:val="00EB0E47"/>
    <w:rsid w:val="00EB104D"/>
    <w:rsid w:val="00EB3087"/>
    <w:rsid w:val="00EB3886"/>
    <w:rsid w:val="00EB3F58"/>
    <w:rsid w:val="00EB65F7"/>
    <w:rsid w:val="00EC100F"/>
    <w:rsid w:val="00EC1BF8"/>
    <w:rsid w:val="00EC3075"/>
    <w:rsid w:val="00EC605B"/>
    <w:rsid w:val="00ED2144"/>
    <w:rsid w:val="00ED25F6"/>
    <w:rsid w:val="00ED2E15"/>
    <w:rsid w:val="00ED40BF"/>
    <w:rsid w:val="00ED43F5"/>
    <w:rsid w:val="00ED4681"/>
    <w:rsid w:val="00ED59D8"/>
    <w:rsid w:val="00ED6A12"/>
    <w:rsid w:val="00EE2CB1"/>
    <w:rsid w:val="00EE51C7"/>
    <w:rsid w:val="00EE6A4F"/>
    <w:rsid w:val="00EF11F1"/>
    <w:rsid w:val="00EF1329"/>
    <w:rsid w:val="00EF175C"/>
    <w:rsid w:val="00EF240E"/>
    <w:rsid w:val="00EF245A"/>
    <w:rsid w:val="00EF553F"/>
    <w:rsid w:val="00EF6F33"/>
    <w:rsid w:val="00EF7D0F"/>
    <w:rsid w:val="00F002E7"/>
    <w:rsid w:val="00F022A7"/>
    <w:rsid w:val="00F0247D"/>
    <w:rsid w:val="00F02C3F"/>
    <w:rsid w:val="00F03D3A"/>
    <w:rsid w:val="00F03DF2"/>
    <w:rsid w:val="00F05CCE"/>
    <w:rsid w:val="00F07D0C"/>
    <w:rsid w:val="00F07DF4"/>
    <w:rsid w:val="00F13B3A"/>
    <w:rsid w:val="00F1575B"/>
    <w:rsid w:val="00F168A5"/>
    <w:rsid w:val="00F2120F"/>
    <w:rsid w:val="00F21368"/>
    <w:rsid w:val="00F22563"/>
    <w:rsid w:val="00F227D5"/>
    <w:rsid w:val="00F22EB2"/>
    <w:rsid w:val="00F24FAF"/>
    <w:rsid w:val="00F26A76"/>
    <w:rsid w:val="00F3035D"/>
    <w:rsid w:val="00F30471"/>
    <w:rsid w:val="00F31D99"/>
    <w:rsid w:val="00F31DA8"/>
    <w:rsid w:val="00F3367C"/>
    <w:rsid w:val="00F36397"/>
    <w:rsid w:val="00F41B58"/>
    <w:rsid w:val="00F42A4F"/>
    <w:rsid w:val="00F50EC3"/>
    <w:rsid w:val="00F50FD2"/>
    <w:rsid w:val="00F52F9E"/>
    <w:rsid w:val="00F542FD"/>
    <w:rsid w:val="00F548F0"/>
    <w:rsid w:val="00F558EF"/>
    <w:rsid w:val="00F56350"/>
    <w:rsid w:val="00F61F1A"/>
    <w:rsid w:val="00F62BB0"/>
    <w:rsid w:val="00F65C7C"/>
    <w:rsid w:val="00F70D1E"/>
    <w:rsid w:val="00F7493E"/>
    <w:rsid w:val="00F74F8F"/>
    <w:rsid w:val="00F751BF"/>
    <w:rsid w:val="00F805D5"/>
    <w:rsid w:val="00F81BE7"/>
    <w:rsid w:val="00F82567"/>
    <w:rsid w:val="00F83C1B"/>
    <w:rsid w:val="00F85CB6"/>
    <w:rsid w:val="00F87170"/>
    <w:rsid w:val="00F90F52"/>
    <w:rsid w:val="00F91F48"/>
    <w:rsid w:val="00F9282E"/>
    <w:rsid w:val="00F92FD3"/>
    <w:rsid w:val="00F93C37"/>
    <w:rsid w:val="00F93E08"/>
    <w:rsid w:val="00F95F19"/>
    <w:rsid w:val="00FA0ADC"/>
    <w:rsid w:val="00FA29FA"/>
    <w:rsid w:val="00FA39FD"/>
    <w:rsid w:val="00FA5AED"/>
    <w:rsid w:val="00FA71CB"/>
    <w:rsid w:val="00FB2456"/>
    <w:rsid w:val="00FB26B4"/>
    <w:rsid w:val="00FB4150"/>
    <w:rsid w:val="00FB4B5B"/>
    <w:rsid w:val="00FB6DA3"/>
    <w:rsid w:val="00FC0000"/>
    <w:rsid w:val="00FC0F2F"/>
    <w:rsid w:val="00FC1BDC"/>
    <w:rsid w:val="00FC4280"/>
    <w:rsid w:val="00FC61A1"/>
    <w:rsid w:val="00FC66E0"/>
    <w:rsid w:val="00FC758B"/>
    <w:rsid w:val="00FD2C49"/>
    <w:rsid w:val="00FD37F0"/>
    <w:rsid w:val="00FD588F"/>
    <w:rsid w:val="00FD6150"/>
    <w:rsid w:val="00FE03F0"/>
    <w:rsid w:val="00FE19F9"/>
    <w:rsid w:val="00FE5826"/>
    <w:rsid w:val="00FE7C0F"/>
    <w:rsid w:val="00FF0878"/>
    <w:rsid w:val="00FF1FF7"/>
    <w:rsid w:val="00FF42A3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gp@cert.sgp.comune.sassuolo.mo.it" TargetMode="External"/><Relationship Id="rId1" Type="http://schemas.openxmlformats.org/officeDocument/2006/relationships/hyperlink" Target="mailto:info@sgp.sassuolo.m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_gibellini\Desktop\CARTA%20INS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A5CD-F7A2-4583-B13C-0B62E183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INSTESTATA.dotx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Lettera-tipo LL.PP.</vt:lpstr>
    </vt:vector>
  </TitlesOfParts>
  <Company>Comune di Sassuolo</Company>
  <LinksUpToDate>false</LinksUpToDate>
  <CharactersWithSpaces>2648</CharactersWithSpaces>
  <SharedDoc>false</SharedDoc>
  <HLinks>
    <vt:vector size="12" baseType="variant">
      <vt:variant>
        <vt:i4>5832800</vt:i4>
      </vt:variant>
      <vt:variant>
        <vt:i4>12</vt:i4>
      </vt:variant>
      <vt:variant>
        <vt:i4>0</vt:i4>
      </vt:variant>
      <vt:variant>
        <vt:i4>5</vt:i4>
      </vt:variant>
      <vt:variant>
        <vt:lpwstr>mailto:sgp@cert.sgp.comune.sassuolo.mo.it</vt:lpwstr>
      </vt:variant>
      <vt:variant>
        <vt:lpwstr/>
      </vt:variant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mailto:info@sgp.sassuolo.mo.it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Lettera-tipo LL.PP.</dc:title>
  <dc:creator>Stefano Gibellini</dc:creator>
  <cp:lastModifiedBy>Simone Schenetti</cp:lastModifiedBy>
  <cp:revision>2</cp:revision>
  <cp:lastPrinted>2018-07-30T13:07:00Z</cp:lastPrinted>
  <dcterms:created xsi:type="dcterms:W3CDTF">2018-09-19T12:58:00Z</dcterms:created>
  <dcterms:modified xsi:type="dcterms:W3CDTF">2018-09-19T12:58:00Z</dcterms:modified>
</cp:coreProperties>
</file>