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F0" w:rsidRPr="00E91806" w:rsidRDefault="001E16F0" w:rsidP="001E16F0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721DFA" w:rsidRPr="00B85939" w:rsidRDefault="00721DFA" w:rsidP="009746E1">
      <w:pPr>
        <w:jc w:val="both"/>
        <w:rPr>
          <w:rFonts w:ascii="Arial" w:hAnsi="Arial" w:cs="Arial"/>
          <w:sz w:val="22"/>
          <w:szCs w:val="22"/>
        </w:rPr>
      </w:pPr>
      <w:r w:rsidRPr="00B85939">
        <w:rPr>
          <w:rFonts w:ascii="Arial" w:hAnsi="Arial" w:cs="Arial"/>
          <w:b/>
          <w:bCs/>
          <w:color w:val="000000"/>
          <w:sz w:val="22"/>
          <w:szCs w:val="22"/>
        </w:rPr>
        <w:t xml:space="preserve">SELEZIONE PUBBLICA PER ESAMI PER </w:t>
      </w:r>
      <w:smartTag w:uri="urn:schemas-microsoft-com:office:smarttags" w:element="PersonName">
        <w:smartTagPr>
          <w:attr w:name="ProductID" w:val="LA COPERTURA DI"/>
        </w:smartTagPr>
        <w:r w:rsidRPr="00B85939">
          <w:rPr>
            <w:rFonts w:ascii="Arial" w:hAnsi="Arial" w:cs="Arial"/>
            <w:b/>
            <w:bCs/>
            <w:color w:val="000000"/>
            <w:sz w:val="22"/>
            <w:szCs w:val="22"/>
          </w:rPr>
          <w:t>LA COPERTURA DI</w:t>
        </w:r>
      </w:smartTag>
      <w:r w:rsidRPr="00B85939">
        <w:rPr>
          <w:rFonts w:ascii="Arial" w:hAnsi="Arial" w:cs="Arial"/>
          <w:b/>
          <w:bCs/>
          <w:color w:val="000000"/>
          <w:sz w:val="22"/>
          <w:szCs w:val="22"/>
        </w:rPr>
        <w:t xml:space="preserve"> N. 1  POSTO A TEMPO PIENO E INDETERMINATO </w:t>
      </w:r>
      <w:r w:rsidRPr="00B85939">
        <w:rPr>
          <w:rFonts w:ascii="Arial" w:hAnsi="Arial" w:cs="Arial"/>
          <w:b/>
          <w:sz w:val="22"/>
          <w:szCs w:val="22"/>
        </w:rPr>
        <w:t>DI UN “ADDETTO AMMINISTRATIVO-GESTIONALE</w:t>
      </w:r>
      <w:r w:rsidRPr="00B85939">
        <w:rPr>
          <w:rFonts w:ascii="Arial" w:hAnsi="Arial" w:cs="Arial"/>
          <w:sz w:val="22"/>
          <w:szCs w:val="22"/>
        </w:rPr>
        <w:t xml:space="preserve">” </w:t>
      </w:r>
      <w:r w:rsidRPr="00B85939">
        <w:rPr>
          <w:rFonts w:ascii="Arial" w:hAnsi="Arial" w:cs="Arial"/>
          <w:b/>
          <w:sz w:val="22"/>
          <w:szCs w:val="22"/>
        </w:rPr>
        <w:t>DA ASSEGNARE ALL’AREA GIURIDICO-AMMINISTRATIVA - ECONOMATO, APPALTI E CONTRATTI. INQUADRAMENTO CONTRATTUALE: AREA B, FASCIA RETRIBUTIVA 3, DEL C.C.N.L. FEDERCASA</w:t>
      </w:r>
    </w:p>
    <w:p w:rsidR="001E16F0" w:rsidRPr="00E91806" w:rsidRDefault="001E16F0" w:rsidP="001E16F0">
      <w:pPr>
        <w:keepNext/>
        <w:autoSpaceDE w:val="0"/>
        <w:autoSpaceDN w:val="0"/>
        <w:adjustRightInd w:val="0"/>
        <w:ind w:left="-181" w:right="9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91806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1E16F0" w:rsidRDefault="001E16F0" w:rsidP="001E16F0">
      <w:pPr>
        <w:keepNext/>
        <w:autoSpaceDE w:val="0"/>
        <w:autoSpaceDN w:val="0"/>
        <w:adjustRightInd w:val="0"/>
        <w:ind w:left="-181" w:right="9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46B91" w:rsidRDefault="00F46B91" w:rsidP="00F46B91">
      <w:pPr>
        <w:keepNext/>
        <w:autoSpaceDE w:val="0"/>
        <w:autoSpaceDN w:val="0"/>
        <w:adjustRightInd w:val="0"/>
        <w:ind w:left="-181" w:right="96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CALENDARIO DELLE PROVE SELETTIVE</w:t>
      </w:r>
    </w:p>
    <w:p w:rsidR="00F46B91" w:rsidRPr="00E91806" w:rsidRDefault="00F46B91" w:rsidP="001E16F0">
      <w:pPr>
        <w:keepNext/>
        <w:autoSpaceDE w:val="0"/>
        <w:autoSpaceDN w:val="0"/>
        <w:adjustRightInd w:val="0"/>
        <w:ind w:left="-181" w:right="9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1E16F0" w:rsidRDefault="001E16F0" w:rsidP="001E16F0">
      <w:pPr>
        <w:pStyle w:val="Intestazione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10014" w:type="dxa"/>
        <w:tblLayout w:type="fixed"/>
        <w:tblLook w:val="01E0" w:firstRow="1" w:lastRow="1" w:firstColumn="1" w:lastColumn="1" w:noHBand="0" w:noVBand="0"/>
      </w:tblPr>
      <w:tblGrid>
        <w:gridCol w:w="2471"/>
        <w:gridCol w:w="1559"/>
        <w:gridCol w:w="2126"/>
        <w:gridCol w:w="3858"/>
      </w:tblGrid>
      <w:tr w:rsidR="0072281F" w:rsidTr="001B4AB8">
        <w:trPr>
          <w:trHeight w:val="477"/>
        </w:trPr>
        <w:tc>
          <w:tcPr>
            <w:tcW w:w="2471" w:type="dxa"/>
          </w:tcPr>
          <w:p w:rsidR="0072281F" w:rsidRDefault="0072281F" w:rsidP="001B4A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DI PROVA</w:t>
            </w:r>
          </w:p>
        </w:tc>
        <w:tc>
          <w:tcPr>
            <w:tcW w:w="1559" w:type="dxa"/>
          </w:tcPr>
          <w:p w:rsidR="0072281F" w:rsidRDefault="0072281F" w:rsidP="001B4A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DATA</w:t>
            </w:r>
          </w:p>
        </w:tc>
        <w:tc>
          <w:tcPr>
            <w:tcW w:w="2126" w:type="dxa"/>
          </w:tcPr>
          <w:p w:rsidR="0072281F" w:rsidRDefault="0072281F" w:rsidP="001B4A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ORARIO CONVOCAZIONE</w:t>
            </w:r>
          </w:p>
        </w:tc>
        <w:tc>
          <w:tcPr>
            <w:tcW w:w="3858" w:type="dxa"/>
          </w:tcPr>
          <w:p w:rsidR="0072281F" w:rsidRDefault="0072281F" w:rsidP="001B4A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SEDE CONVOCAZIONE</w:t>
            </w:r>
          </w:p>
        </w:tc>
      </w:tr>
      <w:tr w:rsidR="0072281F" w:rsidRPr="00AF306D" w:rsidTr="001B4AB8">
        <w:trPr>
          <w:trHeight w:val="433"/>
        </w:trPr>
        <w:tc>
          <w:tcPr>
            <w:tcW w:w="2471" w:type="dxa"/>
          </w:tcPr>
          <w:p w:rsidR="0072281F" w:rsidRPr="00AF306D" w:rsidRDefault="0072281F" w:rsidP="001B4A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prova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-selettiva</w:t>
            </w:r>
          </w:p>
        </w:tc>
        <w:tc>
          <w:tcPr>
            <w:tcW w:w="1559" w:type="dxa"/>
          </w:tcPr>
          <w:p w:rsidR="00EB5556" w:rsidRDefault="00EB5556" w:rsidP="00721D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Giovedì</w:t>
            </w:r>
          </w:p>
          <w:p w:rsidR="0072281F" w:rsidRPr="00AF306D" w:rsidRDefault="0072281F" w:rsidP="00721D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721DFA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/10/2018</w:t>
            </w:r>
          </w:p>
        </w:tc>
        <w:tc>
          <w:tcPr>
            <w:tcW w:w="2126" w:type="dxa"/>
          </w:tcPr>
          <w:p w:rsidR="0072281F" w:rsidRPr="00AF306D" w:rsidRDefault="0072281F" w:rsidP="007228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AF306D">
              <w:rPr>
                <w:rFonts w:ascii="Arial" w:hAnsi="Arial" w:cs="Arial"/>
                <w:sz w:val="22"/>
                <w:szCs w:val="22"/>
              </w:rPr>
              <w:t>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306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14,30</w:t>
            </w:r>
          </w:p>
        </w:tc>
        <w:tc>
          <w:tcPr>
            <w:tcW w:w="3858" w:type="dxa"/>
          </w:tcPr>
          <w:p w:rsidR="0072281F" w:rsidRPr="00AF306D" w:rsidRDefault="0072281F" w:rsidP="001B4A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Scuola Media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Cavedoni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Largo Bezzi n° 6    Sassuolo</w:t>
            </w:r>
          </w:p>
        </w:tc>
      </w:tr>
      <w:tr w:rsidR="0072281F" w:rsidTr="001B4AB8">
        <w:trPr>
          <w:trHeight w:val="485"/>
        </w:trPr>
        <w:tc>
          <w:tcPr>
            <w:tcW w:w="2471" w:type="dxa"/>
          </w:tcPr>
          <w:p w:rsidR="0072281F" w:rsidRPr="00AF306D" w:rsidRDefault="00721DFA" w:rsidP="001B4A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1^ </w:t>
            </w:r>
            <w:r w:rsidR="0072281F">
              <w:rPr>
                <w:rFonts w:ascii="Arial" w:hAnsi="Arial" w:cs="Arial"/>
                <w:sz w:val="22"/>
                <w:szCs w:val="22"/>
              </w:rPr>
              <w:t>P</w:t>
            </w:r>
            <w:r w:rsidR="0072281F" w:rsidRPr="00AF306D">
              <w:rPr>
                <w:rFonts w:ascii="Arial" w:hAnsi="Arial" w:cs="Arial"/>
                <w:sz w:val="22"/>
                <w:szCs w:val="22"/>
              </w:rPr>
              <w:t>rova scritta</w:t>
            </w:r>
          </w:p>
        </w:tc>
        <w:tc>
          <w:tcPr>
            <w:tcW w:w="1559" w:type="dxa"/>
          </w:tcPr>
          <w:p w:rsidR="0072281F" w:rsidRDefault="00EB5556" w:rsidP="001B4A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Lunedì</w:t>
            </w:r>
          </w:p>
          <w:p w:rsidR="0072281F" w:rsidRPr="00AF306D" w:rsidRDefault="0072281F" w:rsidP="00721D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721DFA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/10/2018</w:t>
            </w:r>
          </w:p>
        </w:tc>
        <w:tc>
          <w:tcPr>
            <w:tcW w:w="2126" w:type="dxa"/>
          </w:tcPr>
          <w:p w:rsidR="0072281F" w:rsidRPr="00AF306D" w:rsidRDefault="0072281F" w:rsidP="007228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306D">
              <w:rPr>
                <w:rFonts w:ascii="Arial" w:hAnsi="Arial" w:cs="Arial"/>
                <w:sz w:val="22"/>
                <w:szCs w:val="22"/>
              </w:rPr>
              <w:t xml:space="preserve">ore </w:t>
            </w:r>
            <w:r>
              <w:rPr>
                <w:rFonts w:ascii="Arial" w:hAnsi="Arial" w:cs="Arial"/>
                <w:sz w:val="22"/>
                <w:szCs w:val="22"/>
              </w:rPr>
              <w:t xml:space="preserve"> 14.30</w:t>
            </w:r>
          </w:p>
        </w:tc>
        <w:tc>
          <w:tcPr>
            <w:tcW w:w="3858" w:type="dxa"/>
          </w:tcPr>
          <w:p w:rsidR="0072281F" w:rsidRPr="00AF306D" w:rsidRDefault="0072281F" w:rsidP="001B4A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Scuola Media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Cavedoni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Largo Bezzi n° 6    Sassuolo</w:t>
            </w:r>
          </w:p>
        </w:tc>
      </w:tr>
      <w:tr w:rsidR="00721DFA" w:rsidTr="001B4AB8">
        <w:trPr>
          <w:trHeight w:val="495"/>
        </w:trPr>
        <w:tc>
          <w:tcPr>
            <w:tcW w:w="2471" w:type="dxa"/>
          </w:tcPr>
          <w:p w:rsidR="00721DFA" w:rsidRDefault="00721DFA" w:rsidP="001B4A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2^ Prova scritta</w:t>
            </w:r>
          </w:p>
        </w:tc>
        <w:tc>
          <w:tcPr>
            <w:tcW w:w="1559" w:type="dxa"/>
          </w:tcPr>
          <w:p w:rsidR="00EB5556" w:rsidRDefault="00EB5556" w:rsidP="001B4A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Lunedì</w:t>
            </w:r>
          </w:p>
          <w:p w:rsidR="00721DFA" w:rsidRDefault="00721DFA" w:rsidP="001B4A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15/10/2018</w:t>
            </w:r>
          </w:p>
        </w:tc>
        <w:tc>
          <w:tcPr>
            <w:tcW w:w="2126" w:type="dxa"/>
          </w:tcPr>
          <w:p w:rsidR="00721DFA" w:rsidRDefault="00721DFA" w:rsidP="007228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Ore 14.30</w:t>
            </w:r>
          </w:p>
        </w:tc>
        <w:tc>
          <w:tcPr>
            <w:tcW w:w="3858" w:type="dxa"/>
          </w:tcPr>
          <w:p w:rsidR="00721DFA" w:rsidRDefault="00721DFA" w:rsidP="001B4A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Scuola Media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Cavedoni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Largo Bezzi n° 6    Sassuolo</w:t>
            </w:r>
          </w:p>
        </w:tc>
      </w:tr>
      <w:tr w:rsidR="0072281F" w:rsidTr="001B4AB8">
        <w:trPr>
          <w:trHeight w:val="495"/>
        </w:trPr>
        <w:tc>
          <w:tcPr>
            <w:tcW w:w="2471" w:type="dxa"/>
          </w:tcPr>
          <w:p w:rsidR="0072281F" w:rsidRDefault="0072281F" w:rsidP="001B4A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Prova orale</w:t>
            </w:r>
          </w:p>
        </w:tc>
        <w:tc>
          <w:tcPr>
            <w:tcW w:w="1559" w:type="dxa"/>
          </w:tcPr>
          <w:p w:rsidR="0072281F" w:rsidRDefault="00EB5556" w:rsidP="001B4A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Martedì</w:t>
            </w:r>
          </w:p>
          <w:p w:rsidR="0072281F" w:rsidRDefault="0072281F" w:rsidP="00721D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721DFA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/10/2018</w:t>
            </w:r>
          </w:p>
        </w:tc>
        <w:tc>
          <w:tcPr>
            <w:tcW w:w="2126" w:type="dxa"/>
          </w:tcPr>
          <w:p w:rsidR="0072281F" w:rsidRDefault="0072281F" w:rsidP="007228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ore  15.30</w:t>
            </w:r>
          </w:p>
        </w:tc>
        <w:tc>
          <w:tcPr>
            <w:tcW w:w="3858" w:type="dxa"/>
          </w:tcPr>
          <w:p w:rsidR="0072281F" w:rsidRPr="00AF306D" w:rsidRDefault="0072281F" w:rsidP="001B4A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 Decorati Al Valor Militare n° 30 Sassuolo (ufficio tecnico Comunale – sede operativa Sassuolo Gestioni Patrimoniali s.r.l. – sala urbanistica</w:t>
            </w:r>
          </w:p>
        </w:tc>
      </w:tr>
    </w:tbl>
    <w:p w:rsidR="0072281F" w:rsidRDefault="0072281F" w:rsidP="0072281F">
      <w:pPr>
        <w:jc w:val="both"/>
        <w:rPr>
          <w:rFonts w:ascii="Arial" w:hAnsi="Arial" w:cs="Arial"/>
          <w:sz w:val="22"/>
          <w:szCs w:val="22"/>
        </w:rPr>
      </w:pPr>
    </w:p>
    <w:p w:rsidR="0072281F" w:rsidRDefault="00721DFA" w:rsidP="00721DFA">
      <w:pPr>
        <w:pStyle w:val="Intestazione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Come riportato all’art.8 del bando di concorso, l’elenco dei candidati ammessi alle successive prove, compreso l’eventuale rinvio ovvero diversa sede d’esame, saranno portate a conoscenze dei candidati mediante pubblicazione</w:t>
      </w:r>
      <w:r w:rsidR="00D42342">
        <w:rPr>
          <w:rFonts w:ascii="Arial" w:hAnsi="Arial" w:cs="Arial"/>
          <w:b/>
          <w:sz w:val="22"/>
          <w:szCs w:val="22"/>
        </w:rPr>
        <w:t xml:space="preserve"> sul sito del Comune di Sassuolo,</w:t>
      </w:r>
      <w:r>
        <w:rPr>
          <w:rFonts w:ascii="Arial" w:hAnsi="Arial" w:cs="Arial"/>
          <w:b/>
          <w:sz w:val="22"/>
          <w:szCs w:val="22"/>
        </w:rPr>
        <w:t xml:space="preserve"> alla sezione dedi</w:t>
      </w:r>
      <w:r w:rsidR="00D42342">
        <w:rPr>
          <w:rFonts w:ascii="Arial" w:hAnsi="Arial" w:cs="Arial"/>
          <w:b/>
          <w:sz w:val="22"/>
          <w:szCs w:val="22"/>
        </w:rPr>
        <w:t xml:space="preserve">cata alla società patrimoniale - </w:t>
      </w:r>
      <w:r>
        <w:rPr>
          <w:rFonts w:ascii="Arial" w:hAnsi="Arial" w:cs="Arial"/>
          <w:b/>
          <w:sz w:val="22"/>
          <w:szCs w:val="22"/>
        </w:rPr>
        <w:t xml:space="preserve"> concorsi</w:t>
      </w:r>
      <w:r w:rsidR="00D4234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sectPr w:rsidR="0072281F" w:rsidSect="00DC1A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7" w:h="16840" w:code="9"/>
      <w:pgMar w:top="1134" w:right="1134" w:bottom="1134" w:left="1134" w:header="737" w:footer="37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3B7" w:rsidRDefault="001133B7">
      <w:r>
        <w:separator/>
      </w:r>
    </w:p>
  </w:endnote>
  <w:endnote w:type="continuationSeparator" w:id="0">
    <w:p w:rsidR="001133B7" w:rsidRDefault="0011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chnical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CE" w:rsidRDefault="00D023CE" w:rsidP="001C1FD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D023CE" w:rsidRDefault="00D023C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CE" w:rsidRDefault="00D023CE">
    <w:pPr>
      <w:pStyle w:val="Pidipagina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72281F">
      <w:rPr>
        <w:noProof/>
      </w:rPr>
      <w:t>4</w:t>
    </w:r>
    <w:r>
      <w:fldChar w:fldCharType="end"/>
    </w:r>
    <w:r>
      <w:t>/</w:t>
    </w:r>
    <w:fldSimple w:instr=" NUMPAGES ">
      <w:r w:rsidR="0072281F">
        <w:rPr>
          <w:noProof/>
        </w:rPr>
        <w:t>4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CE" w:rsidRDefault="00D023CE" w:rsidP="00F85CB6">
    <w:pPr>
      <w:pStyle w:val="Intestazione"/>
      <w:spacing w:line="120" w:lineRule="auto"/>
      <w:jc w:val="right"/>
      <w:rPr>
        <w:rStyle w:val="Numeropagina"/>
        <w:rFonts w:ascii="Technical" w:hAnsi="Technical"/>
        <w:sz w:val="16"/>
      </w:rPr>
    </w:pPr>
    <w:r>
      <w:rPr>
        <w:sz w:val="24"/>
      </w:rPr>
      <w:t>________________________________________________________________________________</w:t>
    </w:r>
  </w:p>
  <w:p w:rsidR="00D023CE" w:rsidRPr="00DB2054" w:rsidRDefault="00D023CE" w:rsidP="00856C2B">
    <w:pPr>
      <w:pStyle w:val="Pidipagin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DB2054">
      <w:rPr>
        <w:rFonts w:ascii="Arial" w:hAnsi="Arial" w:cs="Arial"/>
        <w:sz w:val="18"/>
        <w:szCs w:val="18"/>
      </w:rPr>
      <w:t xml:space="preserve">Sassuolo Gestioni Patrimoniali </w:t>
    </w:r>
    <w:proofErr w:type="spellStart"/>
    <w:r w:rsidRPr="00DB2054">
      <w:rPr>
        <w:rFonts w:ascii="Arial" w:hAnsi="Arial" w:cs="Arial"/>
        <w:sz w:val="18"/>
        <w:szCs w:val="18"/>
      </w:rPr>
      <w:t>srl</w:t>
    </w:r>
    <w:proofErr w:type="spellEnd"/>
    <w:r w:rsidRPr="00DB2054">
      <w:rPr>
        <w:rFonts w:ascii="Arial" w:hAnsi="Arial" w:cs="Arial"/>
        <w:sz w:val="18"/>
        <w:szCs w:val="18"/>
      </w:rPr>
      <w:t xml:space="preserve"> a socio unico</w:t>
    </w:r>
  </w:p>
  <w:p w:rsidR="00D023CE" w:rsidRPr="006050E5" w:rsidRDefault="00D023CE" w:rsidP="00856C2B">
    <w:pPr>
      <w:pStyle w:val="Pidipagina"/>
      <w:jc w:val="center"/>
      <w:rPr>
        <w:rFonts w:ascii="Arial" w:hAnsi="Arial" w:cs="Arial"/>
        <w:sz w:val="16"/>
        <w:szCs w:val="16"/>
      </w:rPr>
    </w:pPr>
    <w:r w:rsidRPr="006050E5">
      <w:rPr>
        <w:rFonts w:ascii="Arial" w:hAnsi="Arial" w:cs="Arial"/>
        <w:sz w:val="16"/>
        <w:szCs w:val="16"/>
      </w:rPr>
      <w:t>Società soggetta alla attività di direzione e coordinamento del Comune di Sassuolo</w:t>
    </w:r>
  </w:p>
  <w:p w:rsidR="00D023CE" w:rsidRPr="006050E5" w:rsidRDefault="00D023CE" w:rsidP="00856C2B">
    <w:pPr>
      <w:pStyle w:val="Pidipagina"/>
      <w:jc w:val="center"/>
      <w:rPr>
        <w:rFonts w:ascii="Arial" w:hAnsi="Arial" w:cs="Arial"/>
        <w:sz w:val="16"/>
        <w:szCs w:val="16"/>
      </w:rPr>
    </w:pPr>
    <w:r w:rsidRPr="006050E5">
      <w:rPr>
        <w:rFonts w:ascii="Arial" w:hAnsi="Arial" w:cs="Arial"/>
        <w:sz w:val="16"/>
        <w:szCs w:val="16"/>
      </w:rPr>
      <w:t xml:space="preserve">Via </w:t>
    </w:r>
    <w:proofErr w:type="spellStart"/>
    <w:r w:rsidRPr="006050E5">
      <w:rPr>
        <w:rFonts w:ascii="Arial" w:hAnsi="Arial" w:cs="Arial"/>
        <w:sz w:val="16"/>
        <w:szCs w:val="16"/>
      </w:rPr>
      <w:t>Fenuzzi</w:t>
    </w:r>
    <w:proofErr w:type="spellEnd"/>
    <w:r w:rsidRPr="006050E5">
      <w:rPr>
        <w:rFonts w:ascii="Arial" w:hAnsi="Arial" w:cs="Arial"/>
        <w:sz w:val="16"/>
        <w:szCs w:val="16"/>
      </w:rPr>
      <w:t>, 5</w:t>
    </w:r>
    <w:r>
      <w:rPr>
        <w:rFonts w:ascii="Arial" w:hAnsi="Arial" w:cs="Arial"/>
        <w:sz w:val="16"/>
        <w:szCs w:val="16"/>
      </w:rPr>
      <w:t xml:space="preserve"> - 41049</w:t>
    </w:r>
    <w:r w:rsidRPr="006050E5">
      <w:rPr>
        <w:rFonts w:ascii="Arial" w:hAnsi="Arial" w:cs="Arial"/>
        <w:sz w:val="16"/>
        <w:szCs w:val="16"/>
      </w:rPr>
      <w:t xml:space="preserve"> Sassuolo (MO)</w:t>
    </w:r>
  </w:p>
  <w:p w:rsidR="00D023CE" w:rsidRPr="006050E5" w:rsidRDefault="00D023CE" w:rsidP="00856C2B">
    <w:pPr>
      <w:pStyle w:val="Pidipagina"/>
      <w:jc w:val="center"/>
      <w:rPr>
        <w:rFonts w:ascii="Arial" w:hAnsi="Arial" w:cs="Arial"/>
        <w:sz w:val="16"/>
        <w:szCs w:val="16"/>
      </w:rPr>
    </w:pPr>
    <w:r w:rsidRPr="006050E5">
      <w:rPr>
        <w:rFonts w:ascii="Arial" w:hAnsi="Arial" w:cs="Arial"/>
        <w:sz w:val="16"/>
        <w:szCs w:val="16"/>
      </w:rPr>
      <w:t>Capitale Sociale € 11</w:t>
    </w:r>
    <w:r>
      <w:rPr>
        <w:rFonts w:ascii="Arial" w:hAnsi="Arial" w:cs="Arial"/>
        <w:sz w:val="16"/>
        <w:szCs w:val="16"/>
      </w:rPr>
      <w:t>7</w:t>
    </w:r>
    <w:r w:rsidRPr="006050E5">
      <w:rPr>
        <w:rFonts w:ascii="Arial" w:hAnsi="Arial" w:cs="Arial"/>
        <w:sz w:val="16"/>
        <w:szCs w:val="16"/>
      </w:rPr>
      <w:t xml:space="preserve">.000,00 </w:t>
    </w:r>
    <w:proofErr w:type="spellStart"/>
    <w:r w:rsidRPr="006050E5">
      <w:rPr>
        <w:rFonts w:ascii="Arial" w:hAnsi="Arial" w:cs="Arial"/>
        <w:sz w:val="16"/>
        <w:szCs w:val="16"/>
      </w:rPr>
      <w:t>i.v</w:t>
    </w:r>
    <w:proofErr w:type="spellEnd"/>
    <w:r w:rsidRPr="006050E5">
      <w:rPr>
        <w:rFonts w:ascii="Arial" w:hAnsi="Arial" w:cs="Arial"/>
        <w:sz w:val="16"/>
        <w:szCs w:val="16"/>
      </w:rPr>
      <w:t>. - P.IVA / CF e Registro Imprese di Modena: 03014250363</w:t>
    </w:r>
  </w:p>
  <w:p w:rsidR="00D023CE" w:rsidRPr="00E42D88" w:rsidRDefault="00D023CE" w:rsidP="00856C2B">
    <w:pPr>
      <w:pStyle w:val="Pidipagina"/>
      <w:spacing w:line="80" w:lineRule="atLeast"/>
      <w:jc w:val="center"/>
      <w:rPr>
        <w:rFonts w:ascii="Arial" w:hAnsi="Arial" w:cs="Arial"/>
        <w:sz w:val="8"/>
        <w:szCs w:val="8"/>
      </w:rPr>
    </w:pPr>
    <w:r>
      <w:rPr>
        <w:rFonts w:ascii="Arial" w:hAnsi="Arial" w:cs="Arial"/>
        <w:sz w:val="16"/>
        <w:szCs w:val="16"/>
      </w:rPr>
      <w:t>Tel. 0536/880</w:t>
    </w:r>
    <w:r w:rsidR="002609F6">
      <w:rPr>
        <w:rFonts w:ascii="Arial" w:hAnsi="Arial" w:cs="Arial"/>
        <w:sz w:val="16"/>
        <w:szCs w:val="16"/>
      </w:rPr>
      <w:t>725</w:t>
    </w:r>
    <w:r w:rsidRPr="006050E5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 Fax 0536/880</w:t>
    </w:r>
    <w:r w:rsidRPr="006050E5">
      <w:rPr>
        <w:rFonts w:ascii="Arial" w:hAnsi="Arial" w:cs="Arial"/>
        <w:sz w:val="16"/>
        <w:szCs w:val="16"/>
      </w:rPr>
      <w:t>91</w:t>
    </w:r>
    <w:r>
      <w:rPr>
        <w:rFonts w:ascii="Arial" w:hAnsi="Arial" w:cs="Arial"/>
        <w:sz w:val="16"/>
        <w:szCs w:val="16"/>
      </w:rPr>
      <w:t>1</w:t>
    </w:r>
    <w:r w:rsidRPr="006050E5">
      <w:rPr>
        <w:rFonts w:ascii="Arial" w:hAnsi="Arial" w:cs="Arial"/>
        <w:sz w:val="16"/>
        <w:szCs w:val="16"/>
      </w:rPr>
      <w:t xml:space="preserve"> - e-mail </w:t>
    </w:r>
    <w:hyperlink r:id="rId1" w:history="1">
      <w:r w:rsidRPr="00B57C9C">
        <w:rPr>
          <w:rStyle w:val="Collegamentoipertestuale"/>
          <w:rFonts w:ascii="Arial" w:hAnsi="Arial" w:cs="Arial"/>
          <w:sz w:val="16"/>
          <w:szCs w:val="16"/>
        </w:rPr>
        <w:t>info@sgp.sassuolo.mo.it</w:t>
      </w:r>
    </w:hyperlink>
    <w:r w:rsidRPr="00A207A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; </w:t>
    </w:r>
    <w:hyperlink r:id="rId2" w:history="1">
      <w:r w:rsidRPr="00B57C9C">
        <w:rPr>
          <w:rStyle w:val="Collegamentoipertestuale"/>
          <w:rFonts w:ascii="Arial" w:hAnsi="Arial" w:cs="Arial"/>
          <w:sz w:val="16"/>
          <w:szCs w:val="16"/>
        </w:rPr>
        <w:t>sgp@cert.sgp.comune.sassuolo.mo.it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3B7" w:rsidRDefault="001133B7">
      <w:r>
        <w:separator/>
      </w:r>
    </w:p>
  </w:footnote>
  <w:footnote w:type="continuationSeparator" w:id="0">
    <w:p w:rsidR="001133B7" w:rsidRDefault="00113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Look w:val="01E0" w:firstRow="1" w:lastRow="1" w:firstColumn="1" w:lastColumn="1" w:noHBand="0" w:noVBand="0"/>
    </w:tblPr>
    <w:tblGrid>
      <w:gridCol w:w="4013"/>
      <w:gridCol w:w="5626"/>
    </w:tblGrid>
    <w:tr w:rsidR="00D023CE" w:rsidRPr="006C6777" w:rsidTr="006C6777">
      <w:trPr>
        <w:trHeight w:val="1282"/>
      </w:trPr>
      <w:tc>
        <w:tcPr>
          <w:tcW w:w="4013" w:type="dxa"/>
          <w:shd w:val="clear" w:color="auto" w:fill="auto"/>
        </w:tcPr>
        <w:p w:rsidR="00D023CE" w:rsidRPr="00A86375" w:rsidRDefault="002A25DF" w:rsidP="006C6777">
          <w:pPr>
            <w:pStyle w:val="Intestazione"/>
            <w:tabs>
              <w:tab w:val="clear" w:pos="4819"/>
              <w:tab w:val="clear" w:pos="9638"/>
            </w:tabs>
            <w:jc w:val="both"/>
          </w:pPr>
          <w:r>
            <w:rPr>
              <w:noProof/>
            </w:rPr>
            <w:drawing>
              <wp:inline distT="0" distB="0" distL="0" distR="0" wp14:anchorId="3A8A3551" wp14:editId="632C326D">
                <wp:extent cx="1428750" cy="755650"/>
                <wp:effectExtent l="0" t="0" r="0" b="6350"/>
                <wp:docPr id="3" name="Immagine 3" descr="com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m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023CE" w:rsidRPr="008E5576">
            <w:t xml:space="preserve"> </w:t>
          </w:r>
        </w:p>
      </w:tc>
      <w:tc>
        <w:tcPr>
          <w:tcW w:w="5626" w:type="dxa"/>
          <w:shd w:val="clear" w:color="auto" w:fill="auto"/>
        </w:tcPr>
        <w:p w:rsidR="00D023CE" w:rsidRPr="008E5576" w:rsidRDefault="002A25DF" w:rsidP="006C6777">
          <w:pPr>
            <w:pStyle w:val="Intestazione"/>
            <w:tabs>
              <w:tab w:val="clear" w:pos="4819"/>
              <w:tab w:val="clear" w:pos="9638"/>
            </w:tabs>
            <w:jc w:val="right"/>
          </w:pPr>
          <w:r>
            <w:rPr>
              <w:noProof/>
            </w:rPr>
            <w:drawing>
              <wp:inline distT="0" distB="0" distL="0" distR="0" wp14:anchorId="31975CCF" wp14:editId="16D0498B">
                <wp:extent cx="762000" cy="762000"/>
                <wp:effectExtent l="0" t="0" r="0" b="0"/>
                <wp:docPr id="4" name="Immagine 4" descr="logo sgp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sgp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023CE" w:rsidRPr="006630B8" w:rsidRDefault="00D023CE" w:rsidP="006630B8">
    <w:pPr>
      <w:tabs>
        <w:tab w:val="center" w:pos="4819"/>
        <w:tab w:val="right" w:pos="9639"/>
      </w:tabs>
      <w:jc w:val="right"/>
      <w:rPr>
        <w:rFonts w:ascii="MS Serif" w:hAnsi="MS Serif"/>
        <w:sz w:val="13"/>
      </w:rPr>
    </w:pPr>
    <w:r>
      <w:t xml:space="preserve">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Look w:val="01E0" w:firstRow="1" w:lastRow="1" w:firstColumn="1" w:lastColumn="1" w:noHBand="0" w:noVBand="0"/>
    </w:tblPr>
    <w:tblGrid>
      <w:gridCol w:w="4013"/>
      <w:gridCol w:w="5626"/>
    </w:tblGrid>
    <w:tr w:rsidR="00D023CE" w:rsidRPr="006C6777" w:rsidTr="006C6777">
      <w:trPr>
        <w:trHeight w:val="1282"/>
      </w:trPr>
      <w:tc>
        <w:tcPr>
          <w:tcW w:w="4013" w:type="dxa"/>
          <w:shd w:val="clear" w:color="auto" w:fill="auto"/>
        </w:tcPr>
        <w:p w:rsidR="00D023CE" w:rsidRPr="00A86375" w:rsidRDefault="002A25DF" w:rsidP="006C6777">
          <w:pPr>
            <w:pStyle w:val="Intestazione"/>
            <w:tabs>
              <w:tab w:val="clear" w:pos="4819"/>
              <w:tab w:val="clear" w:pos="9638"/>
            </w:tabs>
            <w:jc w:val="both"/>
          </w:pPr>
          <w:r>
            <w:rPr>
              <w:noProof/>
            </w:rPr>
            <w:drawing>
              <wp:inline distT="0" distB="0" distL="0" distR="0" wp14:anchorId="4FA212E4" wp14:editId="17BB93EA">
                <wp:extent cx="1428750" cy="755650"/>
                <wp:effectExtent l="0" t="0" r="0" b="6350"/>
                <wp:docPr id="1" name="Immagine 1" descr="com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m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023CE" w:rsidRPr="008E5576">
            <w:t xml:space="preserve"> </w:t>
          </w:r>
        </w:p>
      </w:tc>
      <w:tc>
        <w:tcPr>
          <w:tcW w:w="5626" w:type="dxa"/>
          <w:shd w:val="clear" w:color="auto" w:fill="auto"/>
        </w:tcPr>
        <w:p w:rsidR="00D023CE" w:rsidRPr="008E5576" w:rsidRDefault="002A25DF" w:rsidP="006C6777">
          <w:pPr>
            <w:pStyle w:val="Intestazione"/>
            <w:tabs>
              <w:tab w:val="clear" w:pos="4819"/>
              <w:tab w:val="clear" w:pos="9638"/>
            </w:tabs>
            <w:jc w:val="right"/>
          </w:pPr>
          <w:r>
            <w:rPr>
              <w:noProof/>
            </w:rPr>
            <w:drawing>
              <wp:inline distT="0" distB="0" distL="0" distR="0" wp14:anchorId="12263EBE" wp14:editId="6041C47B">
                <wp:extent cx="889000" cy="908050"/>
                <wp:effectExtent l="0" t="0" r="6350" b="6350"/>
                <wp:docPr id="2" name="Immagine 2" descr="logo sgp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gp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023CE" w:rsidRPr="00A86375" w:rsidRDefault="00D023CE" w:rsidP="00A86375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F48"/>
    <w:multiLevelType w:val="hybridMultilevel"/>
    <w:tmpl w:val="D666B9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B50D0"/>
    <w:multiLevelType w:val="hybridMultilevel"/>
    <w:tmpl w:val="E9F8971A"/>
    <w:lvl w:ilvl="0" w:tplc="140ED02C">
      <w:start w:val="4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8E7D8F"/>
    <w:multiLevelType w:val="hybridMultilevel"/>
    <w:tmpl w:val="F7CCFC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67E4D"/>
    <w:multiLevelType w:val="hybridMultilevel"/>
    <w:tmpl w:val="62584D5A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4D13DED"/>
    <w:multiLevelType w:val="hybridMultilevel"/>
    <w:tmpl w:val="5CB87E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78D7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713C41"/>
    <w:multiLevelType w:val="hybridMultilevel"/>
    <w:tmpl w:val="D65C46AC"/>
    <w:lvl w:ilvl="0" w:tplc="140ED02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3D"/>
    <w:rsid w:val="00006867"/>
    <w:rsid w:val="000071FF"/>
    <w:rsid w:val="00011014"/>
    <w:rsid w:val="00013569"/>
    <w:rsid w:val="00014E3C"/>
    <w:rsid w:val="000202ED"/>
    <w:rsid w:val="00021C16"/>
    <w:rsid w:val="000223D3"/>
    <w:rsid w:val="00023A0A"/>
    <w:rsid w:val="00027841"/>
    <w:rsid w:val="00031431"/>
    <w:rsid w:val="00032880"/>
    <w:rsid w:val="000333F4"/>
    <w:rsid w:val="000339CB"/>
    <w:rsid w:val="00036111"/>
    <w:rsid w:val="00041D15"/>
    <w:rsid w:val="00043EFE"/>
    <w:rsid w:val="000448F7"/>
    <w:rsid w:val="0004527F"/>
    <w:rsid w:val="000502AD"/>
    <w:rsid w:val="00050794"/>
    <w:rsid w:val="000509A4"/>
    <w:rsid w:val="000559B2"/>
    <w:rsid w:val="00055FF7"/>
    <w:rsid w:val="00057836"/>
    <w:rsid w:val="000578E6"/>
    <w:rsid w:val="0005798C"/>
    <w:rsid w:val="00060629"/>
    <w:rsid w:val="000723E3"/>
    <w:rsid w:val="00073DEF"/>
    <w:rsid w:val="000745EB"/>
    <w:rsid w:val="000769CD"/>
    <w:rsid w:val="0008011E"/>
    <w:rsid w:val="00080BF4"/>
    <w:rsid w:val="00081996"/>
    <w:rsid w:val="000823C6"/>
    <w:rsid w:val="00083DA9"/>
    <w:rsid w:val="000846C4"/>
    <w:rsid w:val="000856E2"/>
    <w:rsid w:val="00086150"/>
    <w:rsid w:val="00086961"/>
    <w:rsid w:val="000901F3"/>
    <w:rsid w:val="0009124F"/>
    <w:rsid w:val="00092578"/>
    <w:rsid w:val="00092B7E"/>
    <w:rsid w:val="000933EC"/>
    <w:rsid w:val="00094E89"/>
    <w:rsid w:val="00096E56"/>
    <w:rsid w:val="000A09CC"/>
    <w:rsid w:val="000A1E70"/>
    <w:rsid w:val="000A4BEA"/>
    <w:rsid w:val="000A5EDE"/>
    <w:rsid w:val="000A72FA"/>
    <w:rsid w:val="000B01F3"/>
    <w:rsid w:val="000B11FA"/>
    <w:rsid w:val="000B3635"/>
    <w:rsid w:val="000B3667"/>
    <w:rsid w:val="000B398B"/>
    <w:rsid w:val="000B4918"/>
    <w:rsid w:val="000B4E68"/>
    <w:rsid w:val="000C2847"/>
    <w:rsid w:val="000C3E2B"/>
    <w:rsid w:val="000C797A"/>
    <w:rsid w:val="000D0534"/>
    <w:rsid w:val="000D16CE"/>
    <w:rsid w:val="000D1B7C"/>
    <w:rsid w:val="000D2C53"/>
    <w:rsid w:val="000D4D8F"/>
    <w:rsid w:val="000D67A7"/>
    <w:rsid w:val="000D6A73"/>
    <w:rsid w:val="000D706A"/>
    <w:rsid w:val="000E3E7E"/>
    <w:rsid w:val="000E3E82"/>
    <w:rsid w:val="000E7D90"/>
    <w:rsid w:val="000F1FA0"/>
    <w:rsid w:val="000F24AE"/>
    <w:rsid w:val="000F3C75"/>
    <w:rsid w:val="000F44A3"/>
    <w:rsid w:val="000F6BA1"/>
    <w:rsid w:val="000F74BC"/>
    <w:rsid w:val="00100630"/>
    <w:rsid w:val="00103A4F"/>
    <w:rsid w:val="00105E56"/>
    <w:rsid w:val="0010628C"/>
    <w:rsid w:val="001076E6"/>
    <w:rsid w:val="001133B7"/>
    <w:rsid w:val="00113411"/>
    <w:rsid w:val="001170AD"/>
    <w:rsid w:val="00117B19"/>
    <w:rsid w:val="00120842"/>
    <w:rsid w:val="00121A90"/>
    <w:rsid w:val="00124E4B"/>
    <w:rsid w:val="00126F01"/>
    <w:rsid w:val="00126F46"/>
    <w:rsid w:val="00133CF3"/>
    <w:rsid w:val="00133F4F"/>
    <w:rsid w:val="00135C12"/>
    <w:rsid w:val="001369D9"/>
    <w:rsid w:val="001379A3"/>
    <w:rsid w:val="00140EB7"/>
    <w:rsid w:val="00141992"/>
    <w:rsid w:val="001448E0"/>
    <w:rsid w:val="00145677"/>
    <w:rsid w:val="001523D8"/>
    <w:rsid w:val="00152F49"/>
    <w:rsid w:val="001545F2"/>
    <w:rsid w:val="001549CA"/>
    <w:rsid w:val="00155A97"/>
    <w:rsid w:val="00162C1E"/>
    <w:rsid w:val="00164BA3"/>
    <w:rsid w:val="00164CFE"/>
    <w:rsid w:val="001658A0"/>
    <w:rsid w:val="00167BF7"/>
    <w:rsid w:val="001704E9"/>
    <w:rsid w:val="00171801"/>
    <w:rsid w:val="0017465C"/>
    <w:rsid w:val="00181410"/>
    <w:rsid w:val="00186BDB"/>
    <w:rsid w:val="00191FC7"/>
    <w:rsid w:val="00194524"/>
    <w:rsid w:val="00194CE0"/>
    <w:rsid w:val="00196C73"/>
    <w:rsid w:val="001A0C09"/>
    <w:rsid w:val="001A28FF"/>
    <w:rsid w:val="001A29AE"/>
    <w:rsid w:val="001A4370"/>
    <w:rsid w:val="001A53D5"/>
    <w:rsid w:val="001B1C2B"/>
    <w:rsid w:val="001B2CB1"/>
    <w:rsid w:val="001C1538"/>
    <w:rsid w:val="001C1FDB"/>
    <w:rsid w:val="001C2D26"/>
    <w:rsid w:val="001C2E6C"/>
    <w:rsid w:val="001C3011"/>
    <w:rsid w:val="001C4BB9"/>
    <w:rsid w:val="001C62F7"/>
    <w:rsid w:val="001C66F5"/>
    <w:rsid w:val="001C7FAC"/>
    <w:rsid w:val="001D1890"/>
    <w:rsid w:val="001D1891"/>
    <w:rsid w:val="001D27AE"/>
    <w:rsid w:val="001D74EE"/>
    <w:rsid w:val="001E16F0"/>
    <w:rsid w:val="001E3E06"/>
    <w:rsid w:val="001E5536"/>
    <w:rsid w:val="001E5CD6"/>
    <w:rsid w:val="001E6CE9"/>
    <w:rsid w:val="001E6E24"/>
    <w:rsid w:val="001E76A6"/>
    <w:rsid w:val="001E77CA"/>
    <w:rsid w:val="001E7DA6"/>
    <w:rsid w:val="001F15D7"/>
    <w:rsid w:val="001F3476"/>
    <w:rsid w:val="001F6399"/>
    <w:rsid w:val="001F6B4F"/>
    <w:rsid w:val="001F7096"/>
    <w:rsid w:val="0020043C"/>
    <w:rsid w:val="0020241C"/>
    <w:rsid w:val="00206BDD"/>
    <w:rsid w:val="00211BF2"/>
    <w:rsid w:val="00212B26"/>
    <w:rsid w:val="00213A5B"/>
    <w:rsid w:val="00214450"/>
    <w:rsid w:val="00223FCE"/>
    <w:rsid w:val="00224CDF"/>
    <w:rsid w:val="00227E01"/>
    <w:rsid w:val="00227E62"/>
    <w:rsid w:val="00230941"/>
    <w:rsid w:val="002318EE"/>
    <w:rsid w:val="00231DA3"/>
    <w:rsid w:val="00233BD6"/>
    <w:rsid w:val="00237EE8"/>
    <w:rsid w:val="00242DFA"/>
    <w:rsid w:val="00246E7A"/>
    <w:rsid w:val="00247E4A"/>
    <w:rsid w:val="00250DC6"/>
    <w:rsid w:val="00253F98"/>
    <w:rsid w:val="002543EE"/>
    <w:rsid w:val="00255601"/>
    <w:rsid w:val="00256012"/>
    <w:rsid w:val="00257F55"/>
    <w:rsid w:val="002609F6"/>
    <w:rsid w:val="00261BC1"/>
    <w:rsid w:val="002627CD"/>
    <w:rsid w:val="00264EA3"/>
    <w:rsid w:val="00265D6B"/>
    <w:rsid w:val="00270F37"/>
    <w:rsid w:val="00277E0D"/>
    <w:rsid w:val="00282CC1"/>
    <w:rsid w:val="002831B6"/>
    <w:rsid w:val="002860DB"/>
    <w:rsid w:val="0028624D"/>
    <w:rsid w:val="0028646E"/>
    <w:rsid w:val="0028648E"/>
    <w:rsid w:val="00286B41"/>
    <w:rsid w:val="00287A2A"/>
    <w:rsid w:val="00291A68"/>
    <w:rsid w:val="00293A52"/>
    <w:rsid w:val="00297BC1"/>
    <w:rsid w:val="002A0947"/>
    <w:rsid w:val="002A25DF"/>
    <w:rsid w:val="002A2AB0"/>
    <w:rsid w:val="002A2E91"/>
    <w:rsid w:val="002A74D7"/>
    <w:rsid w:val="002B1F94"/>
    <w:rsid w:val="002B5A81"/>
    <w:rsid w:val="002B6E54"/>
    <w:rsid w:val="002B7DE8"/>
    <w:rsid w:val="002C1F50"/>
    <w:rsid w:val="002C3287"/>
    <w:rsid w:val="002C35E8"/>
    <w:rsid w:val="002D0413"/>
    <w:rsid w:val="002D0CF0"/>
    <w:rsid w:val="002D18C4"/>
    <w:rsid w:val="002D2A84"/>
    <w:rsid w:val="002D3307"/>
    <w:rsid w:val="002D757B"/>
    <w:rsid w:val="002E01C8"/>
    <w:rsid w:val="002E0CD3"/>
    <w:rsid w:val="002E3D8B"/>
    <w:rsid w:val="002E5123"/>
    <w:rsid w:val="002E75E8"/>
    <w:rsid w:val="002E7851"/>
    <w:rsid w:val="002E7E95"/>
    <w:rsid w:val="002F1771"/>
    <w:rsid w:val="002F284C"/>
    <w:rsid w:val="002F58F6"/>
    <w:rsid w:val="003010C5"/>
    <w:rsid w:val="00303522"/>
    <w:rsid w:val="003036AD"/>
    <w:rsid w:val="0030469C"/>
    <w:rsid w:val="00304F34"/>
    <w:rsid w:val="00306A00"/>
    <w:rsid w:val="00312BD3"/>
    <w:rsid w:val="0031323D"/>
    <w:rsid w:val="00314FD0"/>
    <w:rsid w:val="00315D69"/>
    <w:rsid w:val="003167C3"/>
    <w:rsid w:val="00320446"/>
    <w:rsid w:val="003210C9"/>
    <w:rsid w:val="0032134A"/>
    <w:rsid w:val="00321638"/>
    <w:rsid w:val="003236FC"/>
    <w:rsid w:val="00340053"/>
    <w:rsid w:val="00340DEB"/>
    <w:rsid w:val="0034156D"/>
    <w:rsid w:val="003433C2"/>
    <w:rsid w:val="00343482"/>
    <w:rsid w:val="003446B9"/>
    <w:rsid w:val="00344B56"/>
    <w:rsid w:val="00345238"/>
    <w:rsid w:val="003454A3"/>
    <w:rsid w:val="00347A72"/>
    <w:rsid w:val="00351986"/>
    <w:rsid w:val="00351FE3"/>
    <w:rsid w:val="00353B28"/>
    <w:rsid w:val="00353B87"/>
    <w:rsid w:val="00360147"/>
    <w:rsid w:val="003609D9"/>
    <w:rsid w:val="00361169"/>
    <w:rsid w:val="00361778"/>
    <w:rsid w:val="00363256"/>
    <w:rsid w:val="0037325A"/>
    <w:rsid w:val="0037374B"/>
    <w:rsid w:val="00373CB4"/>
    <w:rsid w:val="00376620"/>
    <w:rsid w:val="00376B12"/>
    <w:rsid w:val="00377BBF"/>
    <w:rsid w:val="00377E2F"/>
    <w:rsid w:val="00381F48"/>
    <w:rsid w:val="00382358"/>
    <w:rsid w:val="0038449B"/>
    <w:rsid w:val="003858A3"/>
    <w:rsid w:val="00385DF4"/>
    <w:rsid w:val="0038623B"/>
    <w:rsid w:val="003874F5"/>
    <w:rsid w:val="003919FF"/>
    <w:rsid w:val="00391E55"/>
    <w:rsid w:val="00392F4C"/>
    <w:rsid w:val="0039411C"/>
    <w:rsid w:val="00396A33"/>
    <w:rsid w:val="00397D82"/>
    <w:rsid w:val="003A1A88"/>
    <w:rsid w:val="003A228F"/>
    <w:rsid w:val="003A6AA3"/>
    <w:rsid w:val="003B08F6"/>
    <w:rsid w:val="003B137B"/>
    <w:rsid w:val="003B1F10"/>
    <w:rsid w:val="003B3087"/>
    <w:rsid w:val="003C1DF5"/>
    <w:rsid w:val="003C2D9A"/>
    <w:rsid w:val="003D0225"/>
    <w:rsid w:val="003D0E1C"/>
    <w:rsid w:val="003D1D0E"/>
    <w:rsid w:val="003D52BD"/>
    <w:rsid w:val="003D5ADC"/>
    <w:rsid w:val="003D7AAB"/>
    <w:rsid w:val="003E697D"/>
    <w:rsid w:val="003E6E4C"/>
    <w:rsid w:val="003E7FCA"/>
    <w:rsid w:val="003F5D4F"/>
    <w:rsid w:val="003F7B75"/>
    <w:rsid w:val="003F7EBA"/>
    <w:rsid w:val="0040552F"/>
    <w:rsid w:val="00406015"/>
    <w:rsid w:val="00411F12"/>
    <w:rsid w:val="00414CCB"/>
    <w:rsid w:val="00415CF0"/>
    <w:rsid w:val="00417C62"/>
    <w:rsid w:val="00421280"/>
    <w:rsid w:val="00423144"/>
    <w:rsid w:val="00424A2F"/>
    <w:rsid w:val="004255FC"/>
    <w:rsid w:val="004268D0"/>
    <w:rsid w:val="004275A2"/>
    <w:rsid w:val="00430B95"/>
    <w:rsid w:val="00430CAE"/>
    <w:rsid w:val="00432031"/>
    <w:rsid w:val="00436CFE"/>
    <w:rsid w:val="00436FAD"/>
    <w:rsid w:val="004422C7"/>
    <w:rsid w:val="004427CC"/>
    <w:rsid w:val="00442926"/>
    <w:rsid w:val="004445BD"/>
    <w:rsid w:val="00446D9E"/>
    <w:rsid w:val="00455180"/>
    <w:rsid w:val="004560AE"/>
    <w:rsid w:val="00456D7B"/>
    <w:rsid w:val="0046200A"/>
    <w:rsid w:val="00462158"/>
    <w:rsid w:val="004638BF"/>
    <w:rsid w:val="00464240"/>
    <w:rsid w:val="00470964"/>
    <w:rsid w:val="00471DDB"/>
    <w:rsid w:val="004906B9"/>
    <w:rsid w:val="0049118F"/>
    <w:rsid w:val="00492679"/>
    <w:rsid w:val="004929CF"/>
    <w:rsid w:val="0049346C"/>
    <w:rsid w:val="00495882"/>
    <w:rsid w:val="0049589F"/>
    <w:rsid w:val="004970E8"/>
    <w:rsid w:val="004A1D3B"/>
    <w:rsid w:val="004A43DA"/>
    <w:rsid w:val="004A58FE"/>
    <w:rsid w:val="004A610B"/>
    <w:rsid w:val="004A7A5A"/>
    <w:rsid w:val="004B0543"/>
    <w:rsid w:val="004B49A3"/>
    <w:rsid w:val="004B4F20"/>
    <w:rsid w:val="004C0046"/>
    <w:rsid w:val="004C05B2"/>
    <w:rsid w:val="004C1389"/>
    <w:rsid w:val="004C520D"/>
    <w:rsid w:val="004C6283"/>
    <w:rsid w:val="004D0308"/>
    <w:rsid w:val="004D0701"/>
    <w:rsid w:val="004D4EC9"/>
    <w:rsid w:val="004E0BD7"/>
    <w:rsid w:val="004E0D29"/>
    <w:rsid w:val="004E13DD"/>
    <w:rsid w:val="004E238E"/>
    <w:rsid w:val="004E2C13"/>
    <w:rsid w:val="004E3129"/>
    <w:rsid w:val="004E3B29"/>
    <w:rsid w:val="004E3FB4"/>
    <w:rsid w:val="004E5B6D"/>
    <w:rsid w:val="004F222A"/>
    <w:rsid w:val="004F26B7"/>
    <w:rsid w:val="004F2DBA"/>
    <w:rsid w:val="004F3117"/>
    <w:rsid w:val="004F507E"/>
    <w:rsid w:val="004F6C4A"/>
    <w:rsid w:val="004F777E"/>
    <w:rsid w:val="004F7F95"/>
    <w:rsid w:val="00504312"/>
    <w:rsid w:val="00505AC0"/>
    <w:rsid w:val="005103AC"/>
    <w:rsid w:val="00511276"/>
    <w:rsid w:val="00515A4E"/>
    <w:rsid w:val="00515A7B"/>
    <w:rsid w:val="005166D1"/>
    <w:rsid w:val="00516DE2"/>
    <w:rsid w:val="00521192"/>
    <w:rsid w:val="00521BB1"/>
    <w:rsid w:val="00523DEF"/>
    <w:rsid w:val="00524D87"/>
    <w:rsid w:val="00524FB8"/>
    <w:rsid w:val="005275E5"/>
    <w:rsid w:val="0053024D"/>
    <w:rsid w:val="00534078"/>
    <w:rsid w:val="00541D3D"/>
    <w:rsid w:val="00546BC5"/>
    <w:rsid w:val="00547076"/>
    <w:rsid w:val="00550295"/>
    <w:rsid w:val="00552BBF"/>
    <w:rsid w:val="005547DF"/>
    <w:rsid w:val="0055520F"/>
    <w:rsid w:val="0055602E"/>
    <w:rsid w:val="00556D04"/>
    <w:rsid w:val="00557541"/>
    <w:rsid w:val="005631AF"/>
    <w:rsid w:val="00563444"/>
    <w:rsid w:val="00564541"/>
    <w:rsid w:val="00570A78"/>
    <w:rsid w:val="005744D1"/>
    <w:rsid w:val="00574853"/>
    <w:rsid w:val="0057510D"/>
    <w:rsid w:val="00575BE8"/>
    <w:rsid w:val="00576D9B"/>
    <w:rsid w:val="005772E9"/>
    <w:rsid w:val="00580C2D"/>
    <w:rsid w:val="00580F0F"/>
    <w:rsid w:val="00584849"/>
    <w:rsid w:val="00586EDE"/>
    <w:rsid w:val="00592940"/>
    <w:rsid w:val="00593A83"/>
    <w:rsid w:val="005A43F1"/>
    <w:rsid w:val="005A5586"/>
    <w:rsid w:val="005A6E60"/>
    <w:rsid w:val="005A744A"/>
    <w:rsid w:val="005B2DBF"/>
    <w:rsid w:val="005B56D4"/>
    <w:rsid w:val="005B6A46"/>
    <w:rsid w:val="005B7A57"/>
    <w:rsid w:val="005C1B0C"/>
    <w:rsid w:val="005C5852"/>
    <w:rsid w:val="005C6F1F"/>
    <w:rsid w:val="005D39D1"/>
    <w:rsid w:val="005D5580"/>
    <w:rsid w:val="005D5B7D"/>
    <w:rsid w:val="005D752B"/>
    <w:rsid w:val="005E2166"/>
    <w:rsid w:val="005E27D8"/>
    <w:rsid w:val="005E3E5E"/>
    <w:rsid w:val="005E4060"/>
    <w:rsid w:val="005E518C"/>
    <w:rsid w:val="005E5BA1"/>
    <w:rsid w:val="005E7E3A"/>
    <w:rsid w:val="005E7E8F"/>
    <w:rsid w:val="005F1C37"/>
    <w:rsid w:val="005F56BE"/>
    <w:rsid w:val="00604352"/>
    <w:rsid w:val="006048CB"/>
    <w:rsid w:val="00604D59"/>
    <w:rsid w:val="00610921"/>
    <w:rsid w:val="00610B73"/>
    <w:rsid w:val="0061116F"/>
    <w:rsid w:val="0061143A"/>
    <w:rsid w:val="0061202A"/>
    <w:rsid w:val="006136AD"/>
    <w:rsid w:val="00613BC5"/>
    <w:rsid w:val="00613EE5"/>
    <w:rsid w:val="0061473F"/>
    <w:rsid w:val="006166B2"/>
    <w:rsid w:val="006262D6"/>
    <w:rsid w:val="00626470"/>
    <w:rsid w:val="00627A48"/>
    <w:rsid w:val="006300D8"/>
    <w:rsid w:val="00632283"/>
    <w:rsid w:val="006336EF"/>
    <w:rsid w:val="0063469E"/>
    <w:rsid w:val="006402A6"/>
    <w:rsid w:val="0064048D"/>
    <w:rsid w:val="0064582E"/>
    <w:rsid w:val="006463BA"/>
    <w:rsid w:val="00651246"/>
    <w:rsid w:val="006518F7"/>
    <w:rsid w:val="0065278D"/>
    <w:rsid w:val="00654E09"/>
    <w:rsid w:val="006606AC"/>
    <w:rsid w:val="006630B8"/>
    <w:rsid w:val="00664102"/>
    <w:rsid w:val="00666F96"/>
    <w:rsid w:val="0066776E"/>
    <w:rsid w:val="00670AB6"/>
    <w:rsid w:val="00670CDC"/>
    <w:rsid w:val="00673C70"/>
    <w:rsid w:val="00674278"/>
    <w:rsid w:val="00676FA3"/>
    <w:rsid w:val="00680BBC"/>
    <w:rsid w:val="00682229"/>
    <w:rsid w:val="00684079"/>
    <w:rsid w:val="006845F2"/>
    <w:rsid w:val="00684C33"/>
    <w:rsid w:val="00684D60"/>
    <w:rsid w:val="00687617"/>
    <w:rsid w:val="00687C35"/>
    <w:rsid w:val="00687DD8"/>
    <w:rsid w:val="00690313"/>
    <w:rsid w:val="006907DC"/>
    <w:rsid w:val="00692229"/>
    <w:rsid w:val="006930E6"/>
    <w:rsid w:val="0069445A"/>
    <w:rsid w:val="00694A26"/>
    <w:rsid w:val="00697DEB"/>
    <w:rsid w:val="006A01D7"/>
    <w:rsid w:val="006A5EBF"/>
    <w:rsid w:val="006A7487"/>
    <w:rsid w:val="006A7971"/>
    <w:rsid w:val="006B0B44"/>
    <w:rsid w:val="006B0C02"/>
    <w:rsid w:val="006B0D1B"/>
    <w:rsid w:val="006B3583"/>
    <w:rsid w:val="006B4C5E"/>
    <w:rsid w:val="006B6611"/>
    <w:rsid w:val="006B6AD0"/>
    <w:rsid w:val="006C0BC9"/>
    <w:rsid w:val="006C122C"/>
    <w:rsid w:val="006C24EA"/>
    <w:rsid w:val="006C4A2B"/>
    <w:rsid w:val="006C5191"/>
    <w:rsid w:val="006C6777"/>
    <w:rsid w:val="006C7410"/>
    <w:rsid w:val="006C7518"/>
    <w:rsid w:val="006D0733"/>
    <w:rsid w:val="006D1E43"/>
    <w:rsid w:val="006D58AE"/>
    <w:rsid w:val="006D726F"/>
    <w:rsid w:val="006D77E0"/>
    <w:rsid w:val="006E42E4"/>
    <w:rsid w:val="006E5E02"/>
    <w:rsid w:val="006E7391"/>
    <w:rsid w:val="006F018D"/>
    <w:rsid w:val="006F1BC3"/>
    <w:rsid w:val="00700BA8"/>
    <w:rsid w:val="00702B4B"/>
    <w:rsid w:val="0070566D"/>
    <w:rsid w:val="00705995"/>
    <w:rsid w:val="00711C52"/>
    <w:rsid w:val="00711D3D"/>
    <w:rsid w:val="007135B7"/>
    <w:rsid w:val="00717087"/>
    <w:rsid w:val="00717967"/>
    <w:rsid w:val="00720A3E"/>
    <w:rsid w:val="00721DFA"/>
    <w:rsid w:val="0072281F"/>
    <w:rsid w:val="00723E43"/>
    <w:rsid w:val="007248D7"/>
    <w:rsid w:val="00725026"/>
    <w:rsid w:val="00725778"/>
    <w:rsid w:val="00725BBB"/>
    <w:rsid w:val="0072690A"/>
    <w:rsid w:val="00730859"/>
    <w:rsid w:val="00730931"/>
    <w:rsid w:val="0073288A"/>
    <w:rsid w:val="00733231"/>
    <w:rsid w:val="00733A8C"/>
    <w:rsid w:val="007351FC"/>
    <w:rsid w:val="00741336"/>
    <w:rsid w:val="00744E7E"/>
    <w:rsid w:val="00750478"/>
    <w:rsid w:val="00750A8A"/>
    <w:rsid w:val="007548FF"/>
    <w:rsid w:val="00755B09"/>
    <w:rsid w:val="00757DD7"/>
    <w:rsid w:val="0076365E"/>
    <w:rsid w:val="007707D9"/>
    <w:rsid w:val="00771B01"/>
    <w:rsid w:val="007732E9"/>
    <w:rsid w:val="0077440E"/>
    <w:rsid w:val="00774429"/>
    <w:rsid w:val="0077457B"/>
    <w:rsid w:val="00781847"/>
    <w:rsid w:val="007833D7"/>
    <w:rsid w:val="00786D51"/>
    <w:rsid w:val="00787210"/>
    <w:rsid w:val="0078756D"/>
    <w:rsid w:val="00790235"/>
    <w:rsid w:val="00790931"/>
    <w:rsid w:val="00791212"/>
    <w:rsid w:val="0079387D"/>
    <w:rsid w:val="00795364"/>
    <w:rsid w:val="00795860"/>
    <w:rsid w:val="0079642D"/>
    <w:rsid w:val="007A1CBC"/>
    <w:rsid w:val="007A1EDF"/>
    <w:rsid w:val="007A59CB"/>
    <w:rsid w:val="007A7423"/>
    <w:rsid w:val="007B2272"/>
    <w:rsid w:val="007B36F5"/>
    <w:rsid w:val="007B79F9"/>
    <w:rsid w:val="007B7CEA"/>
    <w:rsid w:val="007C2232"/>
    <w:rsid w:val="007C4A19"/>
    <w:rsid w:val="007C5C6D"/>
    <w:rsid w:val="007C65B0"/>
    <w:rsid w:val="007D01C0"/>
    <w:rsid w:val="007D06EE"/>
    <w:rsid w:val="007D0950"/>
    <w:rsid w:val="007D3DBA"/>
    <w:rsid w:val="007D414C"/>
    <w:rsid w:val="007D5B5B"/>
    <w:rsid w:val="007D6842"/>
    <w:rsid w:val="007D68E1"/>
    <w:rsid w:val="007D6E19"/>
    <w:rsid w:val="007D70E3"/>
    <w:rsid w:val="007D747C"/>
    <w:rsid w:val="007D7832"/>
    <w:rsid w:val="007D7E6C"/>
    <w:rsid w:val="007E5AC9"/>
    <w:rsid w:val="007E6F2D"/>
    <w:rsid w:val="007E7A0C"/>
    <w:rsid w:val="007F0C4A"/>
    <w:rsid w:val="007F0D6D"/>
    <w:rsid w:val="007F2510"/>
    <w:rsid w:val="007F3818"/>
    <w:rsid w:val="007F3894"/>
    <w:rsid w:val="007F4F4F"/>
    <w:rsid w:val="007F6001"/>
    <w:rsid w:val="007F7512"/>
    <w:rsid w:val="00800D63"/>
    <w:rsid w:val="008042B5"/>
    <w:rsid w:val="008046AF"/>
    <w:rsid w:val="00806432"/>
    <w:rsid w:val="008072D5"/>
    <w:rsid w:val="00807571"/>
    <w:rsid w:val="00812853"/>
    <w:rsid w:val="008137D9"/>
    <w:rsid w:val="00813810"/>
    <w:rsid w:val="00815C6A"/>
    <w:rsid w:val="00820714"/>
    <w:rsid w:val="00821F42"/>
    <w:rsid w:val="0082629E"/>
    <w:rsid w:val="00831475"/>
    <w:rsid w:val="0083238F"/>
    <w:rsid w:val="00834680"/>
    <w:rsid w:val="008354FA"/>
    <w:rsid w:val="00836834"/>
    <w:rsid w:val="0083750A"/>
    <w:rsid w:val="00841C19"/>
    <w:rsid w:val="00843C0E"/>
    <w:rsid w:val="00843F69"/>
    <w:rsid w:val="00844B94"/>
    <w:rsid w:val="00844C53"/>
    <w:rsid w:val="00846AB4"/>
    <w:rsid w:val="008553A9"/>
    <w:rsid w:val="00856088"/>
    <w:rsid w:val="008561FF"/>
    <w:rsid w:val="00856C2B"/>
    <w:rsid w:val="00861427"/>
    <w:rsid w:val="008631F0"/>
    <w:rsid w:val="00864AF1"/>
    <w:rsid w:val="00865031"/>
    <w:rsid w:val="008675F0"/>
    <w:rsid w:val="0087026A"/>
    <w:rsid w:val="00871460"/>
    <w:rsid w:val="00871B24"/>
    <w:rsid w:val="00872CA3"/>
    <w:rsid w:val="00873759"/>
    <w:rsid w:val="00875967"/>
    <w:rsid w:val="00883EDC"/>
    <w:rsid w:val="00886B21"/>
    <w:rsid w:val="00887C62"/>
    <w:rsid w:val="00893368"/>
    <w:rsid w:val="00893848"/>
    <w:rsid w:val="00894412"/>
    <w:rsid w:val="00895D04"/>
    <w:rsid w:val="00896C51"/>
    <w:rsid w:val="008976CE"/>
    <w:rsid w:val="008A4366"/>
    <w:rsid w:val="008A6201"/>
    <w:rsid w:val="008A7210"/>
    <w:rsid w:val="008B35E5"/>
    <w:rsid w:val="008B50BA"/>
    <w:rsid w:val="008B7F45"/>
    <w:rsid w:val="008C12F9"/>
    <w:rsid w:val="008C2077"/>
    <w:rsid w:val="008C53B0"/>
    <w:rsid w:val="008C586B"/>
    <w:rsid w:val="008C71BE"/>
    <w:rsid w:val="008D0023"/>
    <w:rsid w:val="008D1425"/>
    <w:rsid w:val="008D1C3B"/>
    <w:rsid w:val="008D2BD1"/>
    <w:rsid w:val="008D2C16"/>
    <w:rsid w:val="008D3C8C"/>
    <w:rsid w:val="008D4B51"/>
    <w:rsid w:val="008D5503"/>
    <w:rsid w:val="008D56BB"/>
    <w:rsid w:val="008D5DCA"/>
    <w:rsid w:val="008E0889"/>
    <w:rsid w:val="008E5401"/>
    <w:rsid w:val="008E5576"/>
    <w:rsid w:val="008E780D"/>
    <w:rsid w:val="008F1A6E"/>
    <w:rsid w:val="008F4FBF"/>
    <w:rsid w:val="008F6CD9"/>
    <w:rsid w:val="008F7FDF"/>
    <w:rsid w:val="009004C3"/>
    <w:rsid w:val="00902CB4"/>
    <w:rsid w:val="00906CEE"/>
    <w:rsid w:val="0091080A"/>
    <w:rsid w:val="00910A2E"/>
    <w:rsid w:val="0091156B"/>
    <w:rsid w:val="009126E5"/>
    <w:rsid w:val="00914A15"/>
    <w:rsid w:val="009165ED"/>
    <w:rsid w:val="00916E0F"/>
    <w:rsid w:val="00920192"/>
    <w:rsid w:val="009201FB"/>
    <w:rsid w:val="00920441"/>
    <w:rsid w:val="00920B72"/>
    <w:rsid w:val="009241C6"/>
    <w:rsid w:val="00930177"/>
    <w:rsid w:val="00932653"/>
    <w:rsid w:val="0093297E"/>
    <w:rsid w:val="00934AD3"/>
    <w:rsid w:val="00934C2A"/>
    <w:rsid w:val="009356A8"/>
    <w:rsid w:val="009368C0"/>
    <w:rsid w:val="00936CC5"/>
    <w:rsid w:val="00936ED0"/>
    <w:rsid w:val="00937F56"/>
    <w:rsid w:val="00943F9B"/>
    <w:rsid w:val="00944A91"/>
    <w:rsid w:val="00945014"/>
    <w:rsid w:val="00945612"/>
    <w:rsid w:val="00946AD1"/>
    <w:rsid w:val="009528BA"/>
    <w:rsid w:val="00960277"/>
    <w:rsid w:val="0096357C"/>
    <w:rsid w:val="009733B8"/>
    <w:rsid w:val="009746E1"/>
    <w:rsid w:val="00975B5A"/>
    <w:rsid w:val="0098089E"/>
    <w:rsid w:val="00981799"/>
    <w:rsid w:val="00982428"/>
    <w:rsid w:val="009879D5"/>
    <w:rsid w:val="00991B8F"/>
    <w:rsid w:val="00991E0C"/>
    <w:rsid w:val="00992CFA"/>
    <w:rsid w:val="00992ED1"/>
    <w:rsid w:val="00993A8C"/>
    <w:rsid w:val="009942FF"/>
    <w:rsid w:val="009943BB"/>
    <w:rsid w:val="009955BB"/>
    <w:rsid w:val="009A1DCE"/>
    <w:rsid w:val="009A36A9"/>
    <w:rsid w:val="009B27B8"/>
    <w:rsid w:val="009B2D15"/>
    <w:rsid w:val="009B3B53"/>
    <w:rsid w:val="009B48DA"/>
    <w:rsid w:val="009B5D86"/>
    <w:rsid w:val="009B7133"/>
    <w:rsid w:val="009C03C4"/>
    <w:rsid w:val="009C39B9"/>
    <w:rsid w:val="009C4BCE"/>
    <w:rsid w:val="009C688E"/>
    <w:rsid w:val="009D04F5"/>
    <w:rsid w:val="009D2063"/>
    <w:rsid w:val="009D3599"/>
    <w:rsid w:val="009D63CD"/>
    <w:rsid w:val="009E016A"/>
    <w:rsid w:val="009E489A"/>
    <w:rsid w:val="009F0962"/>
    <w:rsid w:val="009F2808"/>
    <w:rsid w:val="009F4B3E"/>
    <w:rsid w:val="009F532A"/>
    <w:rsid w:val="00A014F3"/>
    <w:rsid w:val="00A0406E"/>
    <w:rsid w:val="00A05002"/>
    <w:rsid w:val="00A07B4D"/>
    <w:rsid w:val="00A20A8F"/>
    <w:rsid w:val="00A2107B"/>
    <w:rsid w:val="00A2264A"/>
    <w:rsid w:val="00A2349C"/>
    <w:rsid w:val="00A23DA2"/>
    <w:rsid w:val="00A26B5A"/>
    <w:rsid w:val="00A272DE"/>
    <w:rsid w:val="00A300F6"/>
    <w:rsid w:val="00A323F1"/>
    <w:rsid w:val="00A35B50"/>
    <w:rsid w:val="00A42697"/>
    <w:rsid w:val="00A463C6"/>
    <w:rsid w:val="00A507D2"/>
    <w:rsid w:val="00A508E8"/>
    <w:rsid w:val="00A51B7F"/>
    <w:rsid w:val="00A51BFB"/>
    <w:rsid w:val="00A51C79"/>
    <w:rsid w:val="00A55D2C"/>
    <w:rsid w:val="00A562E6"/>
    <w:rsid w:val="00A57739"/>
    <w:rsid w:val="00A607BE"/>
    <w:rsid w:val="00A6177A"/>
    <w:rsid w:val="00A61EA1"/>
    <w:rsid w:val="00A620D6"/>
    <w:rsid w:val="00A63032"/>
    <w:rsid w:val="00A72DD2"/>
    <w:rsid w:val="00A80035"/>
    <w:rsid w:val="00A809F0"/>
    <w:rsid w:val="00A80A36"/>
    <w:rsid w:val="00A81D32"/>
    <w:rsid w:val="00A81E30"/>
    <w:rsid w:val="00A8294B"/>
    <w:rsid w:val="00A834E2"/>
    <w:rsid w:val="00A83D23"/>
    <w:rsid w:val="00A853B8"/>
    <w:rsid w:val="00A86375"/>
    <w:rsid w:val="00A87E61"/>
    <w:rsid w:val="00A90EB9"/>
    <w:rsid w:val="00A915E4"/>
    <w:rsid w:val="00A94ED5"/>
    <w:rsid w:val="00A969C2"/>
    <w:rsid w:val="00A971D3"/>
    <w:rsid w:val="00A97F3A"/>
    <w:rsid w:val="00AA0487"/>
    <w:rsid w:val="00AA0BD8"/>
    <w:rsid w:val="00AA1E4D"/>
    <w:rsid w:val="00AA314A"/>
    <w:rsid w:val="00AA502E"/>
    <w:rsid w:val="00AA61BA"/>
    <w:rsid w:val="00AB48C7"/>
    <w:rsid w:val="00AB4FA7"/>
    <w:rsid w:val="00AB692E"/>
    <w:rsid w:val="00AC048A"/>
    <w:rsid w:val="00AC14E3"/>
    <w:rsid w:val="00AC50BD"/>
    <w:rsid w:val="00AC64F6"/>
    <w:rsid w:val="00AC7511"/>
    <w:rsid w:val="00AD0C4B"/>
    <w:rsid w:val="00AD1DC3"/>
    <w:rsid w:val="00AD3B6B"/>
    <w:rsid w:val="00AD4022"/>
    <w:rsid w:val="00AD5342"/>
    <w:rsid w:val="00AD71F3"/>
    <w:rsid w:val="00AD7D42"/>
    <w:rsid w:val="00AE2142"/>
    <w:rsid w:val="00AE2F5D"/>
    <w:rsid w:val="00AE3846"/>
    <w:rsid w:val="00AE3F8F"/>
    <w:rsid w:val="00AF1608"/>
    <w:rsid w:val="00AF16E6"/>
    <w:rsid w:val="00AF185F"/>
    <w:rsid w:val="00AF1CC9"/>
    <w:rsid w:val="00AF1FFB"/>
    <w:rsid w:val="00AF2893"/>
    <w:rsid w:val="00AF386F"/>
    <w:rsid w:val="00AF480B"/>
    <w:rsid w:val="00AF5F99"/>
    <w:rsid w:val="00AF6A9E"/>
    <w:rsid w:val="00AF7A37"/>
    <w:rsid w:val="00B004AE"/>
    <w:rsid w:val="00B04747"/>
    <w:rsid w:val="00B04DFB"/>
    <w:rsid w:val="00B073F8"/>
    <w:rsid w:val="00B077BD"/>
    <w:rsid w:val="00B11877"/>
    <w:rsid w:val="00B12F25"/>
    <w:rsid w:val="00B13BE3"/>
    <w:rsid w:val="00B14A02"/>
    <w:rsid w:val="00B14EBF"/>
    <w:rsid w:val="00B15CA4"/>
    <w:rsid w:val="00B17009"/>
    <w:rsid w:val="00B17CDE"/>
    <w:rsid w:val="00B17FD9"/>
    <w:rsid w:val="00B20F3C"/>
    <w:rsid w:val="00B21B6B"/>
    <w:rsid w:val="00B22ADC"/>
    <w:rsid w:val="00B24ECA"/>
    <w:rsid w:val="00B26C95"/>
    <w:rsid w:val="00B30D4B"/>
    <w:rsid w:val="00B31ED8"/>
    <w:rsid w:val="00B33223"/>
    <w:rsid w:val="00B3346D"/>
    <w:rsid w:val="00B34B94"/>
    <w:rsid w:val="00B36E82"/>
    <w:rsid w:val="00B370D7"/>
    <w:rsid w:val="00B37F84"/>
    <w:rsid w:val="00B40A94"/>
    <w:rsid w:val="00B43E2A"/>
    <w:rsid w:val="00B46626"/>
    <w:rsid w:val="00B467DF"/>
    <w:rsid w:val="00B524ED"/>
    <w:rsid w:val="00B55295"/>
    <w:rsid w:val="00B55BE8"/>
    <w:rsid w:val="00B560F3"/>
    <w:rsid w:val="00B63F37"/>
    <w:rsid w:val="00B72090"/>
    <w:rsid w:val="00B72B8C"/>
    <w:rsid w:val="00B732DB"/>
    <w:rsid w:val="00B76CF1"/>
    <w:rsid w:val="00B77423"/>
    <w:rsid w:val="00B84183"/>
    <w:rsid w:val="00B85939"/>
    <w:rsid w:val="00B921FF"/>
    <w:rsid w:val="00B9395F"/>
    <w:rsid w:val="00B94028"/>
    <w:rsid w:val="00B948FE"/>
    <w:rsid w:val="00B94F24"/>
    <w:rsid w:val="00B955D3"/>
    <w:rsid w:val="00B979D1"/>
    <w:rsid w:val="00BA3449"/>
    <w:rsid w:val="00BA51EF"/>
    <w:rsid w:val="00BB15CA"/>
    <w:rsid w:val="00BB485C"/>
    <w:rsid w:val="00BB604F"/>
    <w:rsid w:val="00BC0B30"/>
    <w:rsid w:val="00BC0EA9"/>
    <w:rsid w:val="00BC12E8"/>
    <w:rsid w:val="00BC15D8"/>
    <w:rsid w:val="00BC27D4"/>
    <w:rsid w:val="00BC508C"/>
    <w:rsid w:val="00BC72C5"/>
    <w:rsid w:val="00BD1C88"/>
    <w:rsid w:val="00BD205B"/>
    <w:rsid w:val="00BD596F"/>
    <w:rsid w:val="00BD7E81"/>
    <w:rsid w:val="00BE3764"/>
    <w:rsid w:val="00BE54FF"/>
    <w:rsid w:val="00BE7036"/>
    <w:rsid w:val="00BE78E1"/>
    <w:rsid w:val="00BE79CA"/>
    <w:rsid w:val="00BF02EA"/>
    <w:rsid w:val="00BF1B98"/>
    <w:rsid w:val="00BF428D"/>
    <w:rsid w:val="00BF6872"/>
    <w:rsid w:val="00C00518"/>
    <w:rsid w:val="00C007F4"/>
    <w:rsid w:val="00C0194C"/>
    <w:rsid w:val="00C045D6"/>
    <w:rsid w:val="00C04A3C"/>
    <w:rsid w:val="00C04CB6"/>
    <w:rsid w:val="00C06B23"/>
    <w:rsid w:val="00C079AB"/>
    <w:rsid w:val="00C10514"/>
    <w:rsid w:val="00C10CFA"/>
    <w:rsid w:val="00C11ADB"/>
    <w:rsid w:val="00C13673"/>
    <w:rsid w:val="00C159DA"/>
    <w:rsid w:val="00C21671"/>
    <w:rsid w:val="00C23A00"/>
    <w:rsid w:val="00C25F83"/>
    <w:rsid w:val="00C3136B"/>
    <w:rsid w:val="00C31EB5"/>
    <w:rsid w:val="00C32DCF"/>
    <w:rsid w:val="00C33D9A"/>
    <w:rsid w:val="00C37B05"/>
    <w:rsid w:val="00C40002"/>
    <w:rsid w:val="00C40E8D"/>
    <w:rsid w:val="00C44140"/>
    <w:rsid w:val="00C4432C"/>
    <w:rsid w:val="00C444E6"/>
    <w:rsid w:val="00C44BF0"/>
    <w:rsid w:val="00C46C8D"/>
    <w:rsid w:val="00C47DC5"/>
    <w:rsid w:val="00C50483"/>
    <w:rsid w:val="00C50F78"/>
    <w:rsid w:val="00C51716"/>
    <w:rsid w:val="00C52211"/>
    <w:rsid w:val="00C52CE3"/>
    <w:rsid w:val="00C53886"/>
    <w:rsid w:val="00C622E2"/>
    <w:rsid w:val="00C62494"/>
    <w:rsid w:val="00C6535B"/>
    <w:rsid w:val="00C66C24"/>
    <w:rsid w:val="00C711C1"/>
    <w:rsid w:val="00C73044"/>
    <w:rsid w:val="00C74E4B"/>
    <w:rsid w:val="00C82DB5"/>
    <w:rsid w:val="00C871B4"/>
    <w:rsid w:val="00C90906"/>
    <w:rsid w:val="00C92FEB"/>
    <w:rsid w:val="00C937D7"/>
    <w:rsid w:val="00C93B4B"/>
    <w:rsid w:val="00C96050"/>
    <w:rsid w:val="00CA03D0"/>
    <w:rsid w:val="00CA13AB"/>
    <w:rsid w:val="00CA561C"/>
    <w:rsid w:val="00CA56EB"/>
    <w:rsid w:val="00CA7F11"/>
    <w:rsid w:val="00CB2C58"/>
    <w:rsid w:val="00CB516E"/>
    <w:rsid w:val="00CC0BF2"/>
    <w:rsid w:val="00CC2325"/>
    <w:rsid w:val="00CC43F6"/>
    <w:rsid w:val="00CD06F6"/>
    <w:rsid w:val="00CD0AFF"/>
    <w:rsid w:val="00CD3C43"/>
    <w:rsid w:val="00CD6444"/>
    <w:rsid w:val="00CE00FE"/>
    <w:rsid w:val="00CE04D6"/>
    <w:rsid w:val="00CE0E7C"/>
    <w:rsid w:val="00CE15E2"/>
    <w:rsid w:val="00CE4D83"/>
    <w:rsid w:val="00CE6D17"/>
    <w:rsid w:val="00CE6FFC"/>
    <w:rsid w:val="00CE7265"/>
    <w:rsid w:val="00CF2B0D"/>
    <w:rsid w:val="00CF3664"/>
    <w:rsid w:val="00CF38EF"/>
    <w:rsid w:val="00CF43ED"/>
    <w:rsid w:val="00CF5691"/>
    <w:rsid w:val="00CF6778"/>
    <w:rsid w:val="00CF70DE"/>
    <w:rsid w:val="00CF71ED"/>
    <w:rsid w:val="00D01C8B"/>
    <w:rsid w:val="00D023CE"/>
    <w:rsid w:val="00D030E1"/>
    <w:rsid w:val="00D07C4C"/>
    <w:rsid w:val="00D124BD"/>
    <w:rsid w:val="00D129E7"/>
    <w:rsid w:val="00D1489C"/>
    <w:rsid w:val="00D15577"/>
    <w:rsid w:val="00D1588D"/>
    <w:rsid w:val="00D17CCC"/>
    <w:rsid w:val="00D21F30"/>
    <w:rsid w:val="00D22FE6"/>
    <w:rsid w:val="00D25CA3"/>
    <w:rsid w:val="00D26F74"/>
    <w:rsid w:val="00D27319"/>
    <w:rsid w:val="00D27D34"/>
    <w:rsid w:val="00D302C9"/>
    <w:rsid w:val="00D32B00"/>
    <w:rsid w:val="00D32E2D"/>
    <w:rsid w:val="00D33071"/>
    <w:rsid w:val="00D3362D"/>
    <w:rsid w:val="00D35195"/>
    <w:rsid w:val="00D36D0D"/>
    <w:rsid w:val="00D410E8"/>
    <w:rsid w:val="00D42342"/>
    <w:rsid w:val="00D44677"/>
    <w:rsid w:val="00D5416D"/>
    <w:rsid w:val="00D557AB"/>
    <w:rsid w:val="00D570E7"/>
    <w:rsid w:val="00D61FD8"/>
    <w:rsid w:val="00D62385"/>
    <w:rsid w:val="00D62A61"/>
    <w:rsid w:val="00D73FC2"/>
    <w:rsid w:val="00D76C1E"/>
    <w:rsid w:val="00D80556"/>
    <w:rsid w:val="00D806ED"/>
    <w:rsid w:val="00D81728"/>
    <w:rsid w:val="00D84CCA"/>
    <w:rsid w:val="00D84DE4"/>
    <w:rsid w:val="00D8545A"/>
    <w:rsid w:val="00D855DF"/>
    <w:rsid w:val="00D94550"/>
    <w:rsid w:val="00DA06F5"/>
    <w:rsid w:val="00DA120E"/>
    <w:rsid w:val="00DA1D51"/>
    <w:rsid w:val="00DA5892"/>
    <w:rsid w:val="00DA6D5D"/>
    <w:rsid w:val="00DA7A55"/>
    <w:rsid w:val="00DB1504"/>
    <w:rsid w:val="00DB20F7"/>
    <w:rsid w:val="00DB5044"/>
    <w:rsid w:val="00DB66A0"/>
    <w:rsid w:val="00DB6EC0"/>
    <w:rsid w:val="00DB76A3"/>
    <w:rsid w:val="00DB7AE8"/>
    <w:rsid w:val="00DC1995"/>
    <w:rsid w:val="00DC1A17"/>
    <w:rsid w:val="00DC4441"/>
    <w:rsid w:val="00DC5D67"/>
    <w:rsid w:val="00DD4A16"/>
    <w:rsid w:val="00DD517F"/>
    <w:rsid w:val="00DE2EB7"/>
    <w:rsid w:val="00DF134B"/>
    <w:rsid w:val="00DF2A81"/>
    <w:rsid w:val="00DF4377"/>
    <w:rsid w:val="00E00A48"/>
    <w:rsid w:val="00E0162A"/>
    <w:rsid w:val="00E07CF3"/>
    <w:rsid w:val="00E1376E"/>
    <w:rsid w:val="00E151E1"/>
    <w:rsid w:val="00E16659"/>
    <w:rsid w:val="00E177B3"/>
    <w:rsid w:val="00E2220A"/>
    <w:rsid w:val="00E22B63"/>
    <w:rsid w:val="00E30E97"/>
    <w:rsid w:val="00E3183C"/>
    <w:rsid w:val="00E33AC3"/>
    <w:rsid w:val="00E33B76"/>
    <w:rsid w:val="00E34E4A"/>
    <w:rsid w:val="00E358C2"/>
    <w:rsid w:val="00E35EA4"/>
    <w:rsid w:val="00E40855"/>
    <w:rsid w:val="00E4177A"/>
    <w:rsid w:val="00E42299"/>
    <w:rsid w:val="00E4556F"/>
    <w:rsid w:val="00E45927"/>
    <w:rsid w:val="00E506F8"/>
    <w:rsid w:val="00E50DDB"/>
    <w:rsid w:val="00E51932"/>
    <w:rsid w:val="00E5254D"/>
    <w:rsid w:val="00E5467E"/>
    <w:rsid w:val="00E54943"/>
    <w:rsid w:val="00E54D0A"/>
    <w:rsid w:val="00E55C78"/>
    <w:rsid w:val="00E55DD4"/>
    <w:rsid w:val="00E5752D"/>
    <w:rsid w:val="00E61DD9"/>
    <w:rsid w:val="00E63530"/>
    <w:rsid w:val="00E63975"/>
    <w:rsid w:val="00E65631"/>
    <w:rsid w:val="00E66914"/>
    <w:rsid w:val="00E67526"/>
    <w:rsid w:val="00E67A20"/>
    <w:rsid w:val="00E7183C"/>
    <w:rsid w:val="00E73CB7"/>
    <w:rsid w:val="00E743A1"/>
    <w:rsid w:val="00E7531F"/>
    <w:rsid w:val="00E76496"/>
    <w:rsid w:val="00E77E9A"/>
    <w:rsid w:val="00E82319"/>
    <w:rsid w:val="00E8496C"/>
    <w:rsid w:val="00E86135"/>
    <w:rsid w:val="00E91806"/>
    <w:rsid w:val="00E92BF4"/>
    <w:rsid w:val="00E93D9A"/>
    <w:rsid w:val="00E95A2A"/>
    <w:rsid w:val="00EA04BA"/>
    <w:rsid w:val="00EA1BDF"/>
    <w:rsid w:val="00EA5149"/>
    <w:rsid w:val="00EA6F69"/>
    <w:rsid w:val="00EB0E47"/>
    <w:rsid w:val="00EB104D"/>
    <w:rsid w:val="00EB3087"/>
    <w:rsid w:val="00EB3886"/>
    <w:rsid w:val="00EB3F58"/>
    <w:rsid w:val="00EB5556"/>
    <w:rsid w:val="00EB65F7"/>
    <w:rsid w:val="00EC100F"/>
    <w:rsid w:val="00EC1BF8"/>
    <w:rsid w:val="00EC3075"/>
    <w:rsid w:val="00EC605B"/>
    <w:rsid w:val="00ED2144"/>
    <w:rsid w:val="00ED25F6"/>
    <w:rsid w:val="00ED2E15"/>
    <w:rsid w:val="00ED40BF"/>
    <w:rsid w:val="00ED43F5"/>
    <w:rsid w:val="00ED4681"/>
    <w:rsid w:val="00ED59D8"/>
    <w:rsid w:val="00ED6A12"/>
    <w:rsid w:val="00EE2CB1"/>
    <w:rsid w:val="00EE51C7"/>
    <w:rsid w:val="00EE6A4F"/>
    <w:rsid w:val="00EF11F1"/>
    <w:rsid w:val="00EF1329"/>
    <w:rsid w:val="00EF175C"/>
    <w:rsid w:val="00EF240E"/>
    <w:rsid w:val="00EF245A"/>
    <w:rsid w:val="00EF553F"/>
    <w:rsid w:val="00EF6C39"/>
    <w:rsid w:val="00EF6F33"/>
    <w:rsid w:val="00EF7D0F"/>
    <w:rsid w:val="00F002E7"/>
    <w:rsid w:val="00F022A7"/>
    <w:rsid w:val="00F0247D"/>
    <w:rsid w:val="00F02C3F"/>
    <w:rsid w:val="00F03D3A"/>
    <w:rsid w:val="00F03DF2"/>
    <w:rsid w:val="00F05CCE"/>
    <w:rsid w:val="00F07D0C"/>
    <w:rsid w:val="00F07DF4"/>
    <w:rsid w:val="00F13B3A"/>
    <w:rsid w:val="00F1575B"/>
    <w:rsid w:val="00F168A5"/>
    <w:rsid w:val="00F2120F"/>
    <w:rsid w:val="00F21368"/>
    <w:rsid w:val="00F22563"/>
    <w:rsid w:val="00F227D5"/>
    <w:rsid w:val="00F22EB2"/>
    <w:rsid w:val="00F24FAF"/>
    <w:rsid w:val="00F26A76"/>
    <w:rsid w:val="00F3035D"/>
    <w:rsid w:val="00F30471"/>
    <w:rsid w:val="00F31D99"/>
    <w:rsid w:val="00F31DA8"/>
    <w:rsid w:val="00F3367C"/>
    <w:rsid w:val="00F36397"/>
    <w:rsid w:val="00F41B58"/>
    <w:rsid w:val="00F42A4F"/>
    <w:rsid w:val="00F46B91"/>
    <w:rsid w:val="00F50EC3"/>
    <w:rsid w:val="00F50FD2"/>
    <w:rsid w:val="00F52F9E"/>
    <w:rsid w:val="00F542FD"/>
    <w:rsid w:val="00F548F0"/>
    <w:rsid w:val="00F558EF"/>
    <w:rsid w:val="00F56350"/>
    <w:rsid w:val="00F61F1A"/>
    <w:rsid w:val="00F62BB0"/>
    <w:rsid w:val="00F65C7C"/>
    <w:rsid w:val="00F70D1E"/>
    <w:rsid w:val="00F7493E"/>
    <w:rsid w:val="00F74F8F"/>
    <w:rsid w:val="00F751BF"/>
    <w:rsid w:val="00F805D5"/>
    <w:rsid w:val="00F81BE7"/>
    <w:rsid w:val="00F82567"/>
    <w:rsid w:val="00F83C1B"/>
    <w:rsid w:val="00F85CB6"/>
    <w:rsid w:val="00F87170"/>
    <w:rsid w:val="00F90F52"/>
    <w:rsid w:val="00F91F48"/>
    <w:rsid w:val="00F9282E"/>
    <w:rsid w:val="00F92FD3"/>
    <w:rsid w:val="00F93C37"/>
    <w:rsid w:val="00F93E08"/>
    <w:rsid w:val="00F95F19"/>
    <w:rsid w:val="00FA0ADC"/>
    <w:rsid w:val="00FA29FA"/>
    <w:rsid w:val="00FA39FD"/>
    <w:rsid w:val="00FA5AED"/>
    <w:rsid w:val="00FA71CB"/>
    <w:rsid w:val="00FB2456"/>
    <w:rsid w:val="00FB26B4"/>
    <w:rsid w:val="00FB4150"/>
    <w:rsid w:val="00FB4B5B"/>
    <w:rsid w:val="00FB6DA3"/>
    <w:rsid w:val="00FC0000"/>
    <w:rsid w:val="00FC0F2F"/>
    <w:rsid w:val="00FC1BDC"/>
    <w:rsid w:val="00FC4280"/>
    <w:rsid w:val="00FC61A1"/>
    <w:rsid w:val="00FC66E0"/>
    <w:rsid w:val="00FC758B"/>
    <w:rsid w:val="00FD2C49"/>
    <w:rsid w:val="00FD37F0"/>
    <w:rsid w:val="00FD588F"/>
    <w:rsid w:val="00FD6150"/>
    <w:rsid w:val="00FE03F0"/>
    <w:rsid w:val="00FE19F9"/>
    <w:rsid w:val="00FE5826"/>
    <w:rsid w:val="00FE7C0F"/>
    <w:rsid w:val="00FF0878"/>
    <w:rsid w:val="00FF1FF7"/>
    <w:rsid w:val="00FF42A3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21BB1"/>
    <w:pPr>
      <w:widowControl w:val="0"/>
    </w:pPr>
  </w:style>
  <w:style w:type="paragraph" w:styleId="Titolo1">
    <w:name w:val="heading 1"/>
    <w:basedOn w:val="Normale"/>
    <w:next w:val="Normale"/>
    <w:qFormat/>
    <w:rsid w:val="000E3E82"/>
    <w:pPr>
      <w:keepNext/>
      <w:spacing w:before="120"/>
      <w:ind w:firstLine="425"/>
      <w:jc w:val="both"/>
      <w:outlineLvl w:val="0"/>
    </w:pPr>
    <w:rPr>
      <w:snapToGrid w:val="0"/>
      <w:sz w:val="24"/>
    </w:rPr>
  </w:style>
  <w:style w:type="paragraph" w:styleId="Titolo2">
    <w:name w:val="heading 2"/>
    <w:basedOn w:val="Normale"/>
    <w:next w:val="Normale"/>
    <w:qFormat/>
    <w:rsid w:val="000E3E82"/>
    <w:pPr>
      <w:keepNext/>
      <w:tabs>
        <w:tab w:val="left" w:pos="7088"/>
      </w:tabs>
      <w:ind w:firstLine="426"/>
      <w:jc w:val="both"/>
      <w:outlineLvl w:val="1"/>
    </w:pPr>
    <w:rPr>
      <w:snapToGrid w:val="0"/>
      <w:sz w:val="24"/>
    </w:rPr>
  </w:style>
  <w:style w:type="paragraph" w:styleId="Titolo3">
    <w:name w:val="heading 3"/>
    <w:basedOn w:val="Normale"/>
    <w:next w:val="Normale"/>
    <w:qFormat/>
    <w:rsid w:val="000E3E82"/>
    <w:pPr>
      <w:keepNext/>
      <w:tabs>
        <w:tab w:val="left" w:pos="7088"/>
      </w:tabs>
      <w:jc w:val="both"/>
      <w:outlineLvl w:val="2"/>
    </w:pPr>
    <w:rPr>
      <w:snapToGrid w:val="0"/>
      <w:sz w:val="24"/>
    </w:rPr>
  </w:style>
  <w:style w:type="paragraph" w:styleId="Titolo5">
    <w:name w:val="heading 5"/>
    <w:basedOn w:val="Normale"/>
    <w:next w:val="Normale"/>
    <w:qFormat/>
    <w:rsid w:val="00446D9E"/>
    <w:pPr>
      <w:keepNext/>
      <w:widowControl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446D9E"/>
    <w:pPr>
      <w:keepNext/>
      <w:widowControl/>
      <w:tabs>
        <w:tab w:val="left" w:pos="8647"/>
      </w:tabs>
      <w:ind w:left="4820" w:right="992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446D9E"/>
    <w:pPr>
      <w:keepNext/>
      <w:widowControl/>
      <w:ind w:left="5954" w:right="1423" w:hanging="567"/>
      <w:outlineLvl w:val="6"/>
    </w:pPr>
    <w:rPr>
      <w:sz w:val="24"/>
    </w:rPr>
  </w:style>
  <w:style w:type="paragraph" w:styleId="Titolo9">
    <w:name w:val="heading 9"/>
    <w:basedOn w:val="Normale"/>
    <w:next w:val="Normale"/>
    <w:qFormat/>
    <w:rsid w:val="00C66C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Testonormale1">
    <w:name w:val="Testo normale1"/>
    <w:basedOn w:val="Normale"/>
    <w:rPr>
      <w:rFonts w:ascii="Courier New" w:hAnsi="Courier New"/>
    </w:rPr>
  </w:style>
  <w:style w:type="table" w:styleId="Grigliatabella">
    <w:name w:val="Table Grid"/>
    <w:basedOn w:val="Tabellanormale"/>
    <w:uiPriority w:val="59"/>
    <w:rsid w:val="008E55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F62BB0"/>
    <w:rPr>
      <w:color w:val="0000FF"/>
      <w:u w:val="single"/>
    </w:rPr>
  </w:style>
  <w:style w:type="paragraph" w:styleId="Testofumetto">
    <w:name w:val="Balloon Text"/>
    <w:basedOn w:val="Normale"/>
    <w:semiHidden/>
    <w:rsid w:val="00AF1FF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446D9E"/>
    <w:pPr>
      <w:widowControl/>
      <w:shd w:val="clear" w:color="auto" w:fill="00FFFF"/>
      <w:jc w:val="both"/>
    </w:pPr>
    <w:rPr>
      <w:sz w:val="24"/>
    </w:rPr>
  </w:style>
  <w:style w:type="paragraph" w:styleId="Corpodeltesto3">
    <w:name w:val="Body Text 3"/>
    <w:basedOn w:val="Normale"/>
    <w:rsid w:val="00446D9E"/>
    <w:pPr>
      <w:widowControl/>
      <w:jc w:val="both"/>
    </w:pPr>
    <w:rPr>
      <w:sz w:val="24"/>
    </w:rPr>
  </w:style>
  <w:style w:type="paragraph" w:styleId="Titolo">
    <w:name w:val="Title"/>
    <w:basedOn w:val="Normale"/>
    <w:qFormat/>
    <w:rsid w:val="00446D9E"/>
    <w:pPr>
      <w:widowControl/>
      <w:jc w:val="center"/>
    </w:pPr>
    <w:rPr>
      <w:b/>
      <w:sz w:val="36"/>
      <w:u w:val="single"/>
    </w:rPr>
  </w:style>
  <w:style w:type="paragraph" w:styleId="Rientrocorpodeltesto2">
    <w:name w:val="Body Text Indent 2"/>
    <w:basedOn w:val="Normale"/>
    <w:rsid w:val="00446D9E"/>
    <w:pPr>
      <w:widowControl/>
      <w:ind w:firstLine="709"/>
      <w:jc w:val="both"/>
    </w:pPr>
    <w:rPr>
      <w:color w:val="FF0000"/>
      <w:sz w:val="24"/>
    </w:rPr>
  </w:style>
  <w:style w:type="paragraph" w:styleId="Rientrocorpodeltesto">
    <w:name w:val="Body Text Indent"/>
    <w:basedOn w:val="Normale"/>
    <w:rsid w:val="000E3E82"/>
    <w:pPr>
      <w:spacing w:after="120"/>
      <w:ind w:left="283"/>
    </w:pPr>
  </w:style>
  <w:style w:type="paragraph" w:customStyle="1" w:styleId="proposta">
    <w:name w:val="proposta"/>
    <w:basedOn w:val="Normale"/>
    <w:rsid w:val="00FC0000"/>
    <w:pPr>
      <w:widowControl/>
      <w:autoSpaceDE w:val="0"/>
      <w:autoSpaceDN w:val="0"/>
      <w:adjustRightInd w:val="0"/>
      <w:jc w:val="both"/>
    </w:pPr>
    <w:rPr>
      <w:sz w:val="24"/>
      <w:szCs w:val="24"/>
    </w:rPr>
  </w:style>
  <w:style w:type="paragraph" w:styleId="Corpodeltesto2">
    <w:name w:val="Body Text 2"/>
    <w:basedOn w:val="Normale"/>
    <w:rsid w:val="002318EE"/>
    <w:pPr>
      <w:spacing w:after="120" w:line="480" w:lineRule="auto"/>
    </w:pPr>
  </w:style>
  <w:style w:type="character" w:styleId="Enfasigrassetto">
    <w:name w:val="Strong"/>
    <w:qFormat/>
    <w:rsid w:val="00D15577"/>
    <w:rPr>
      <w:b/>
      <w:bCs/>
    </w:rPr>
  </w:style>
  <w:style w:type="paragraph" w:customStyle="1" w:styleId="normale1">
    <w:name w:val="normale 1"/>
    <w:basedOn w:val="Normale"/>
    <w:rsid w:val="00D030E1"/>
    <w:pPr>
      <w:widowControl/>
      <w:autoSpaceDE w:val="0"/>
      <w:autoSpaceDN w:val="0"/>
      <w:jc w:val="both"/>
    </w:pPr>
    <w:rPr>
      <w:sz w:val="22"/>
      <w:szCs w:val="22"/>
    </w:rPr>
  </w:style>
  <w:style w:type="character" w:customStyle="1" w:styleId="provvnumart">
    <w:name w:val="provv_numart"/>
    <w:rsid w:val="00F65C7C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D27319"/>
  </w:style>
  <w:style w:type="character" w:customStyle="1" w:styleId="TestonotaapidipaginaCarattere">
    <w:name w:val="Testo nota a piè di pagina Carattere"/>
    <w:link w:val="Testonotaapidipagina"/>
    <w:semiHidden/>
    <w:locked/>
    <w:rsid w:val="00D27319"/>
    <w:rPr>
      <w:lang w:val="it-IT" w:eastAsia="it-IT" w:bidi="ar-SA"/>
    </w:rPr>
  </w:style>
  <w:style w:type="character" w:styleId="Rimandocommento">
    <w:name w:val="annotation reference"/>
    <w:semiHidden/>
    <w:rsid w:val="00C66C2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C66C24"/>
  </w:style>
  <w:style w:type="character" w:customStyle="1" w:styleId="TestocommentoCarattere">
    <w:name w:val="Testo commento Carattere"/>
    <w:link w:val="Testocommento"/>
    <w:semiHidden/>
    <w:locked/>
    <w:rsid w:val="00C66C24"/>
    <w:rPr>
      <w:lang w:val="it-IT" w:eastAsia="it-IT" w:bidi="ar-SA"/>
    </w:rPr>
  </w:style>
  <w:style w:type="paragraph" w:customStyle="1" w:styleId="Default">
    <w:name w:val="Default"/>
    <w:rsid w:val="00C66C2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eop">
    <w:name w:val="eop"/>
    <w:rsid w:val="00C66C24"/>
    <w:rPr>
      <w:rFonts w:cs="Times New Roman"/>
    </w:rPr>
  </w:style>
  <w:style w:type="character" w:customStyle="1" w:styleId="normaltextrun">
    <w:name w:val="normaltextrun"/>
    <w:rsid w:val="00C66C24"/>
    <w:rPr>
      <w:rFonts w:cs="Times New Roman"/>
    </w:rPr>
  </w:style>
  <w:style w:type="paragraph" w:styleId="Soggettocommento">
    <w:name w:val="annotation subject"/>
    <w:basedOn w:val="Testocommento"/>
    <w:next w:val="Testocommento"/>
    <w:semiHidden/>
    <w:rsid w:val="00CB516E"/>
    <w:rPr>
      <w:b/>
      <w:bCs/>
    </w:rPr>
  </w:style>
  <w:style w:type="paragraph" w:styleId="Paragrafoelenco">
    <w:name w:val="List Paragraph"/>
    <w:basedOn w:val="Normale"/>
    <w:uiPriority w:val="34"/>
    <w:qFormat/>
    <w:rsid w:val="00432031"/>
    <w:pPr>
      <w:ind w:left="708"/>
    </w:pPr>
  </w:style>
  <w:style w:type="character" w:customStyle="1" w:styleId="apple-converted-space">
    <w:name w:val="apple-converted-space"/>
    <w:basedOn w:val="Carpredefinitoparagrafo"/>
    <w:rsid w:val="00AF386F"/>
  </w:style>
  <w:style w:type="character" w:styleId="Rimandonotaapidipagina">
    <w:name w:val="footnote reference"/>
    <w:rsid w:val="00711D3D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5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21BB1"/>
    <w:pPr>
      <w:widowControl w:val="0"/>
    </w:pPr>
  </w:style>
  <w:style w:type="paragraph" w:styleId="Titolo1">
    <w:name w:val="heading 1"/>
    <w:basedOn w:val="Normale"/>
    <w:next w:val="Normale"/>
    <w:qFormat/>
    <w:rsid w:val="000E3E82"/>
    <w:pPr>
      <w:keepNext/>
      <w:spacing w:before="120"/>
      <w:ind w:firstLine="425"/>
      <w:jc w:val="both"/>
      <w:outlineLvl w:val="0"/>
    </w:pPr>
    <w:rPr>
      <w:snapToGrid w:val="0"/>
      <w:sz w:val="24"/>
    </w:rPr>
  </w:style>
  <w:style w:type="paragraph" w:styleId="Titolo2">
    <w:name w:val="heading 2"/>
    <w:basedOn w:val="Normale"/>
    <w:next w:val="Normale"/>
    <w:qFormat/>
    <w:rsid w:val="000E3E82"/>
    <w:pPr>
      <w:keepNext/>
      <w:tabs>
        <w:tab w:val="left" w:pos="7088"/>
      </w:tabs>
      <w:ind w:firstLine="426"/>
      <w:jc w:val="both"/>
      <w:outlineLvl w:val="1"/>
    </w:pPr>
    <w:rPr>
      <w:snapToGrid w:val="0"/>
      <w:sz w:val="24"/>
    </w:rPr>
  </w:style>
  <w:style w:type="paragraph" w:styleId="Titolo3">
    <w:name w:val="heading 3"/>
    <w:basedOn w:val="Normale"/>
    <w:next w:val="Normale"/>
    <w:qFormat/>
    <w:rsid w:val="000E3E82"/>
    <w:pPr>
      <w:keepNext/>
      <w:tabs>
        <w:tab w:val="left" w:pos="7088"/>
      </w:tabs>
      <w:jc w:val="both"/>
      <w:outlineLvl w:val="2"/>
    </w:pPr>
    <w:rPr>
      <w:snapToGrid w:val="0"/>
      <w:sz w:val="24"/>
    </w:rPr>
  </w:style>
  <w:style w:type="paragraph" w:styleId="Titolo5">
    <w:name w:val="heading 5"/>
    <w:basedOn w:val="Normale"/>
    <w:next w:val="Normale"/>
    <w:qFormat/>
    <w:rsid w:val="00446D9E"/>
    <w:pPr>
      <w:keepNext/>
      <w:widowControl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446D9E"/>
    <w:pPr>
      <w:keepNext/>
      <w:widowControl/>
      <w:tabs>
        <w:tab w:val="left" w:pos="8647"/>
      </w:tabs>
      <w:ind w:left="4820" w:right="992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446D9E"/>
    <w:pPr>
      <w:keepNext/>
      <w:widowControl/>
      <w:ind w:left="5954" w:right="1423" w:hanging="567"/>
      <w:outlineLvl w:val="6"/>
    </w:pPr>
    <w:rPr>
      <w:sz w:val="24"/>
    </w:rPr>
  </w:style>
  <w:style w:type="paragraph" w:styleId="Titolo9">
    <w:name w:val="heading 9"/>
    <w:basedOn w:val="Normale"/>
    <w:next w:val="Normale"/>
    <w:qFormat/>
    <w:rsid w:val="00C66C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Testonormale1">
    <w:name w:val="Testo normale1"/>
    <w:basedOn w:val="Normale"/>
    <w:rPr>
      <w:rFonts w:ascii="Courier New" w:hAnsi="Courier New"/>
    </w:rPr>
  </w:style>
  <w:style w:type="table" w:styleId="Grigliatabella">
    <w:name w:val="Table Grid"/>
    <w:basedOn w:val="Tabellanormale"/>
    <w:uiPriority w:val="59"/>
    <w:rsid w:val="008E55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F62BB0"/>
    <w:rPr>
      <w:color w:val="0000FF"/>
      <w:u w:val="single"/>
    </w:rPr>
  </w:style>
  <w:style w:type="paragraph" w:styleId="Testofumetto">
    <w:name w:val="Balloon Text"/>
    <w:basedOn w:val="Normale"/>
    <w:semiHidden/>
    <w:rsid w:val="00AF1FF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446D9E"/>
    <w:pPr>
      <w:widowControl/>
      <w:shd w:val="clear" w:color="auto" w:fill="00FFFF"/>
      <w:jc w:val="both"/>
    </w:pPr>
    <w:rPr>
      <w:sz w:val="24"/>
    </w:rPr>
  </w:style>
  <w:style w:type="paragraph" w:styleId="Corpodeltesto3">
    <w:name w:val="Body Text 3"/>
    <w:basedOn w:val="Normale"/>
    <w:rsid w:val="00446D9E"/>
    <w:pPr>
      <w:widowControl/>
      <w:jc w:val="both"/>
    </w:pPr>
    <w:rPr>
      <w:sz w:val="24"/>
    </w:rPr>
  </w:style>
  <w:style w:type="paragraph" w:styleId="Titolo">
    <w:name w:val="Title"/>
    <w:basedOn w:val="Normale"/>
    <w:qFormat/>
    <w:rsid w:val="00446D9E"/>
    <w:pPr>
      <w:widowControl/>
      <w:jc w:val="center"/>
    </w:pPr>
    <w:rPr>
      <w:b/>
      <w:sz w:val="36"/>
      <w:u w:val="single"/>
    </w:rPr>
  </w:style>
  <w:style w:type="paragraph" w:styleId="Rientrocorpodeltesto2">
    <w:name w:val="Body Text Indent 2"/>
    <w:basedOn w:val="Normale"/>
    <w:rsid w:val="00446D9E"/>
    <w:pPr>
      <w:widowControl/>
      <w:ind w:firstLine="709"/>
      <w:jc w:val="both"/>
    </w:pPr>
    <w:rPr>
      <w:color w:val="FF0000"/>
      <w:sz w:val="24"/>
    </w:rPr>
  </w:style>
  <w:style w:type="paragraph" w:styleId="Rientrocorpodeltesto">
    <w:name w:val="Body Text Indent"/>
    <w:basedOn w:val="Normale"/>
    <w:rsid w:val="000E3E82"/>
    <w:pPr>
      <w:spacing w:after="120"/>
      <w:ind w:left="283"/>
    </w:pPr>
  </w:style>
  <w:style w:type="paragraph" w:customStyle="1" w:styleId="proposta">
    <w:name w:val="proposta"/>
    <w:basedOn w:val="Normale"/>
    <w:rsid w:val="00FC0000"/>
    <w:pPr>
      <w:widowControl/>
      <w:autoSpaceDE w:val="0"/>
      <w:autoSpaceDN w:val="0"/>
      <w:adjustRightInd w:val="0"/>
      <w:jc w:val="both"/>
    </w:pPr>
    <w:rPr>
      <w:sz w:val="24"/>
      <w:szCs w:val="24"/>
    </w:rPr>
  </w:style>
  <w:style w:type="paragraph" w:styleId="Corpodeltesto2">
    <w:name w:val="Body Text 2"/>
    <w:basedOn w:val="Normale"/>
    <w:rsid w:val="002318EE"/>
    <w:pPr>
      <w:spacing w:after="120" w:line="480" w:lineRule="auto"/>
    </w:pPr>
  </w:style>
  <w:style w:type="character" w:styleId="Enfasigrassetto">
    <w:name w:val="Strong"/>
    <w:qFormat/>
    <w:rsid w:val="00D15577"/>
    <w:rPr>
      <w:b/>
      <w:bCs/>
    </w:rPr>
  </w:style>
  <w:style w:type="paragraph" w:customStyle="1" w:styleId="normale1">
    <w:name w:val="normale 1"/>
    <w:basedOn w:val="Normale"/>
    <w:rsid w:val="00D030E1"/>
    <w:pPr>
      <w:widowControl/>
      <w:autoSpaceDE w:val="0"/>
      <w:autoSpaceDN w:val="0"/>
      <w:jc w:val="both"/>
    </w:pPr>
    <w:rPr>
      <w:sz w:val="22"/>
      <w:szCs w:val="22"/>
    </w:rPr>
  </w:style>
  <w:style w:type="character" w:customStyle="1" w:styleId="provvnumart">
    <w:name w:val="provv_numart"/>
    <w:rsid w:val="00F65C7C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D27319"/>
  </w:style>
  <w:style w:type="character" w:customStyle="1" w:styleId="TestonotaapidipaginaCarattere">
    <w:name w:val="Testo nota a piè di pagina Carattere"/>
    <w:link w:val="Testonotaapidipagina"/>
    <w:semiHidden/>
    <w:locked/>
    <w:rsid w:val="00D27319"/>
    <w:rPr>
      <w:lang w:val="it-IT" w:eastAsia="it-IT" w:bidi="ar-SA"/>
    </w:rPr>
  </w:style>
  <w:style w:type="character" w:styleId="Rimandocommento">
    <w:name w:val="annotation reference"/>
    <w:semiHidden/>
    <w:rsid w:val="00C66C2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C66C24"/>
  </w:style>
  <w:style w:type="character" w:customStyle="1" w:styleId="TestocommentoCarattere">
    <w:name w:val="Testo commento Carattere"/>
    <w:link w:val="Testocommento"/>
    <w:semiHidden/>
    <w:locked/>
    <w:rsid w:val="00C66C24"/>
    <w:rPr>
      <w:lang w:val="it-IT" w:eastAsia="it-IT" w:bidi="ar-SA"/>
    </w:rPr>
  </w:style>
  <w:style w:type="paragraph" w:customStyle="1" w:styleId="Default">
    <w:name w:val="Default"/>
    <w:rsid w:val="00C66C2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eop">
    <w:name w:val="eop"/>
    <w:rsid w:val="00C66C24"/>
    <w:rPr>
      <w:rFonts w:cs="Times New Roman"/>
    </w:rPr>
  </w:style>
  <w:style w:type="character" w:customStyle="1" w:styleId="normaltextrun">
    <w:name w:val="normaltextrun"/>
    <w:rsid w:val="00C66C24"/>
    <w:rPr>
      <w:rFonts w:cs="Times New Roman"/>
    </w:rPr>
  </w:style>
  <w:style w:type="paragraph" w:styleId="Soggettocommento">
    <w:name w:val="annotation subject"/>
    <w:basedOn w:val="Testocommento"/>
    <w:next w:val="Testocommento"/>
    <w:semiHidden/>
    <w:rsid w:val="00CB516E"/>
    <w:rPr>
      <w:b/>
      <w:bCs/>
    </w:rPr>
  </w:style>
  <w:style w:type="paragraph" w:styleId="Paragrafoelenco">
    <w:name w:val="List Paragraph"/>
    <w:basedOn w:val="Normale"/>
    <w:uiPriority w:val="34"/>
    <w:qFormat/>
    <w:rsid w:val="00432031"/>
    <w:pPr>
      <w:ind w:left="708"/>
    </w:pPr>
  </w:style>
  <w:style w:type="character" w:customStyle="1" w:styleId="apple-converted-space">
    <w:name w:val="apple-converted-space"/>
    <w:basedOn w:val="Carpredefinitoparagrafo"/>
    <w:rsid w:val="00AF386F"/>
  </w:style>
  <w:style w:type="character" w:styleId="Rimandonotaapidipagina">
    <w:name w:val="footnote reference"/>
    <w:rsid w:val="00711D3D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5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7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7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3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9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8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gp@cert.sgp.comune.sassuolo.mo.it" TargetMode="External"/><Relationship Id="rId1" Type="http://schemas.openxmlformats.org/officeDocument/2006/relationships/hyperlink" Target="mailto:info@sgp.sassuolo.m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_gibellini\Desktop\CARTA%20INS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DEA0D-8CBF-45D2-8926-C38328FC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INSTESTATA</Template>
  <TotalTime>13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Lettera-tipo LL.PP.</vt:lpstr>
    </vt:vector>
  </TitlesOfParts>
  <Company>Comune di Sassuolo</Company>
  <LinksUpToDate>false</LinksUpToDate>
  <CharactersWithSpaces>1198</CharactersWithSpaces>
  <SharedDoc>false</SharedDoc>
  <HLinks>
    <vt:vector size="12" baseType="variant">
      <vt:variant>
        <vt:i4>5832800</vt:i4>
      </vt:variant>
      <vt:variant>
        <vt:i4>12</vt:i4>
      </vt:variant>
      <vt:variant>
        <vt:i4>0</vt:i4>
      </vt:variant>
      <vt:variant>
        <vt:i4>5</vt:i4>
      </vt:variant>
      <vt:variant>
        <vt:lpwstr>mailto:sgp@cert.sgp.comune.sassuolo.mo.it</vt:lpwstr>
      </vt:variant>
      <vt:variant>
        <vt:lpwstr/>
      </vt:variant>
      <vt:variant>
        <vt:i4>4259961</vt:i4>
      </vt:variant>
      <vt:variant>
        <vt:i4>9</vt:i4>
      </vt:variant>
      <vt:variant>
        <vt:i4>0</vt:i4>
      </vt:variant>
      <vt:variant>
        <vt:i4>5</vt:i4>
      </vt:variant>
      <vt:variant>
        <vt:lpwstr>mailto:info@sgp.sassuolo.mo.it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Lettera-tipo LL.PP.</dc:title>
  <dc:creator>Stefano Gibellini</dc:creator>
  <cp:lastModifiedBy>Giulietta Bernabei</cp:lastModifiedBy>
  <cp:revision>5</cp:revision>
  <cp:lastPrinted>2018-07-30T13:07:00Z</cp:lastPrinted>
  <dcterms:created xsi:type="dcterms:W3CDTF">2018-09-18T15:46:00Z</dcterms:created>
  <dcterms:modified xsi:type="dcterms:W3CDTF">2018-09-18T18:43:00Z</dcterms:modified>
</cp:coreProperties>
</file>